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0F3A" w14:textId="5F490CB3" w:rsidR="00A3276E" w:rsidRDefault="00A3276E" w:rsidP="002D2023">
      <w:r>
        <w:rPr>
          <w:rFonts w:cstheme="minorHAnsi"/>
          <w:b/>
          <w:bCs/>
          <w:noProof/>
          <w:color w:val="002060"/>
          <w:sz w:val="40"/>
          <w:szCs w:val="40"/>
        </w:rPr>
        <mc:AlternateContent>
          <mc:Choice Requires="wps">
            <w:drawing>
              <wp:anchor distT="0" distB="0" distL="114300" distR="114300" simplePos="0" relativeHeight="251659264" behindDoc="0" locked="0" layoutInCell="1" allowOverlap="1" wp14:anchorId="49C03293" wp14:editId="01994724">
                <wp:simplePos x="0" y="0"/>
                <wp:positionH relativeFrom="margin">
                  <wp:posOffset>-76200</wp:posOffset>
                </wp:positionH>
                <wp:positionV relativeFrom="paragraph">
                  <wp:posOffset>-368935</wp:posOffset>
                </wp:positionV>
                <wp:extent cx="5724525" cy="1057275"/>
                <wp:effectExtent l="0" t="0" r="28575" b="28575"/>
                <wp:wrapNone/>
                <wp:docPr id="1010709305" name="Rectangle 5"/>
                <wp:cNvGraphicFramePr/>
                <a:graphic xmlns:a="http://schemas.openxmlformats.org/drawingml/2006/main">
                  <a:graphicData uri="http://schemas.microsoft.com/office/word/2010/wordprocessingShape">
                    <wps:wsp>
                      <wps:cNvSpPr/>
                      <wps:spPr>
                        <a:xfrm>
                          <a:off x="0" y="0"/>
                          <a:ext cx="5724525" cy="1057275"/>
                        </a:xfrm>
                        <a:prstGeom prst="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E35848" w14:textId="107916B9" w:rsidR="00A3276E" w:rsidRPr="00A3276E" w:rsidRDefault="00A3276E" w:rsidP="00A3276E">
                            <w:pPr>
                              <w:pStyle w:val="Heading1"/>
                              <w:jc w:val="center"/>
                              <w:rPr>
                                <w:rFonts w:asciiTheme="minorHAnsi" w:hAnsiTheme="minorHAnsi" w:cstheme="minorHAnsi"/>
                                <w:b/>
                                <w:bCs/>
                                <w:color w:val="FFFFFF" w:themeColor="background1"/>
                                <w:sz w:val="40"/>
                                <w:szCs w:val="40"/>
                              </w:rPr>
                            </w:pPr>
                            <w:r w:rsidRPr="00A3276E">
                              <w:rPr>
                                <w:rFonts w:asciiTheme="minorHAnsi" w:hAnsiTheme="minorHAnsi" w:cstheme="minorHAnsi"/>
                                <w:b/>
                                <w:bCs/>
                                <w:color w:val="FFFFFF" w:themeColor="background1"/>
                                <w:sz w:val="40"/>
                                <w:szCs w:val="40"/>
                              </w:rPr>
                              <w:t>ELEVATE YOUR FITNESS CAMPAIGN: SUGGESTED SOCIAL MEDIA MESSAGING</w:t>
                            </w:r>
                          </w:p>
                          <w:p w14:paraId="089F5F06" w14:textId="77777777" w:rsidR="00A3276E" w:rsidRDefault="00A3276E" w:rsidP="00A327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03293" id="Rectangle 5" o:spid="_x0000_s1026" style="position:absolute;margin-left:-6pt;margin-top:-29.05pt;width:450.75pt;height:8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" fillcolor="#002060" strokecolor="#09101d [484]" strokeweight="1pt">
                <v:textbox>
                  <w:txbxContent>
                    <w:p w14:paraId="41E35848" w14:textId="107916B9" w:rsidR="00A3276E" w:rsidRPr="00A3276E" w:rsidRDefault="00A3276E" w:rsidP="00A3276E">
                      <w:pPr>
                        <w:pStyle w:val="Heading1"/>
                        <w:jc w:val="center"/>
                        <w:rPr>
                          <w:rFonts w:asciiTheme="minorHAnsi" w:hAnsiTheme="minorHAnsi" w:cstheme="minorHAnsi"/>
                          <w:b/>
                          <w:bCs/>
                          <w:color w:val="FFFFFF" w:themeColor="background1"/>
                          <w:sz w:val="40"/>
                          <w:szCs w:val="40"/>
                        </w:rPr>
                      </w:pPr>
                      <w:r w:rsidRPr="00A3276E">
                        <w:rPr>
                          <w:rFonts w:asciiTheme="minorHAnsi" w:hAnsiTheme="minorHAnsi" w:cstheme="minorHAnsi"/>
                          <w:b/>
                          <w:bCs/>
                          <w:color w:val="FFFFFF" w:themeColor="background1"/>
                          <w:sz w:val="40"/>
                          <w:szCs w:val="40"/>
                        </w:rPr>
                        <w:t>ELEVATE YOUR FITNESS CAMPAIGN: SUGGESTED SOCIAL MEDIA MESSAGING</w:t>
                      </w:r>
                    </w:p>
                    <w:p w14:paraId="089F5F06" w14:textId="77777777" w:rsidR="00A3276E" w:rsidRDefault="00A3276E" w:rsidP="00A3276E">
                      <w:pPr>
                        <w:jc w:val="center"/>
                      </w:pPr>
                    </w:p>
                  </w:txbxContent>
                </v:textbox>
                <w10:wrap anchorx="margin"/>
              </v:rect>
            </w:pict>
          </mc:Fallback>
        </mc:AlternateContent>
      </w:r>
    </w:p>
    <w:p w14:paraId="1B494F73" w14:textId="5CCA67FC" w:rsidR="002D2023" w:rsidRDefault="002D2023" w:rsidP="002D2023"/>
    <w:p w14:paraId="3C4872B5" w14:textId="77777777" w:rsidR="00F97E16" w:rsidRDefault="00F97E16" w:rsidP="0001474F"/>
    <w:p w14:paraId="6B3A29BB" w14:textId="0D9CC734" w:rsidR="000322D6" w:rsidRDefault="000322D6" w:rsidP="0001474F">
      <w:r>
        <w:t xml:space="preserve">Useful hashtags: #orienteering #britishorienteering #tryorienteering #goorienteering #fitness #adventuresport </w:t>
      </w:r>
      <w:r w:rsidR="00FF61CA">
        <w:t xml:space="preserve">#adventure </w:t>
      </w:r>
      <w:r w:rsidR="00FF61CA" w:rsidRPr="00B363BB">
        <w:t>#outdoors #explore #trysomethingnew #outdoors #adventuretime</w:t>
      </w:r>
    </w:p>
    <w:p w14:paraId="251FD249" w14:textId="77777777" w:rsidR="003C29AB" w:rsidRDefault="003C29AB" w:rsidP="0001474F"/>
    <w:p w14:paraId="4C62035C" w14:textId="768528A4" w:rsidR="003C29AB" w:rsidRDefault="003C29AB" w:rsidP="0001474F">
      <w:r>
        <w:t>Explore local ‘What’s On’ groups on social media</w:t>
      </w:r>
      <w:r w:rsidR="00024DFE">
        <w:t xml:space="preserve"> and post in these</w:t>
      </w:r>
      <w:r>
        <w:t xml:space="preserve"> (especially Facebook), tag in local councils, Active </w:t>
      </w:r>
      <w:r w:rsidR="00024DFE">
        <w:t>Partnerships</w:t>
      </w:r>
      <w:r>
        <w:t xml:space="preserve"> </w:t>
      </w:r>
      <w:r w:rsidR="00024DFE">
        <w:t xml:space="preserve">(find your regional one at </w:t>
      </w:r>
      <w:hyperlink r:id="rId10" w:history="1">
        <w:r w:rsidR="00024DFE" w:rsidRPr="0045508D">
          <w:rPr>
            <w:rStyle w:val="Hyperlink"/>
          </w:rPr>
          <w:t>https://activepartnerships.org/</w:t>
        </w:r>
      </w:hyperlink>
      <w:r w:rsidR="00024DFE">
        <w:t xml:space="preserve"> ) and local running/walking/well-being groups. </w:t>
      </w:r>
    </w:p>
    <w:p w14:paraId="224F76E8" w14:textId="77777777" w:rsidR="00024DFE" w:rsidRDefault="00024DFE" w:rsidP="0001474F"/>
    <w:p w14:paraId="46BBCF1D" w14:textId="38B4646B" w:rsidR="00F97E16" w:rsidRPr="00F97E16" w:rsidRDefault="00F97E16" w:rsidP="0001474F">
      <w:pPr>
        <w:rPr>
          <w:b/>
          <w:bCs/>
        </w:rPr>
      </w:pPr>
      <w:r w:rsidRPr="00F97E16">
        <w:rPr>
          <w:b/>
          <w:bCs/>
        </w:rPr>
        <w:t>Campaign social media templates</w:t>
      </w:r>
    </w:p>
    <w:p w14:paraId="3BDDDC74" w14:textId="28DA7D34" w:rsidR="006B3FA2" w:rsidRPr="006B3FA2" w:rsidRDefault="00FF61CA" w:rsidP="001C2C37">
      <w:pPr>
        <w:pStyle w:val="ListParagraph"/>
        <w:numPr>
          <w:ilvl w:val="0"/>
          <w:numId w:val="2"/>
        </w:numPr>
        <w:rPr>
          <w:color w:val="FF0000"/>
        </w:rPr>
      </w:pPr>
      <w:r w:rsidRPr="00FF61CA">
        <w:t>Leave the gym behind</w:t>
      </w:r>
      <w:r w:rsidR="002F20AB">
        <w:t xml:space="preserve"> and level up your exercise regime</w:t>
      </w:r>
      <w:r w:rsidR="00F8196E" w:rsidRPr="00F8196E">
        <w:rPr>
          <w:rFonts w:ascii="Segoe UI Emoji" w:hAnsi="Segoe UI Emoji" w:cs="Segoe UI Emoji"/>
        </w:rPr>
        <w:t>🏋️</w:t>
      </w:r>
      <w:r w:rsidR="00F8196E" w:rsidRPr="00F8196E">
        <w:t>‍</w:t>
      </w:r>
      <w:r w:rsidR="00F8196E" w:rsidRPr="00F8196E">
        <w:rPr>
          <w:rFonts w:ascii="Segoe UI Emoji" w:hAnsi="Segoe UI Emoji" w:cs="Segoe UI Emoji"/>
        </w:rPr>
        <w:t>♂️</w:t>
      </w:r>
    </w:p>
    <w:p w14:paraId="5F26A10A" w14:textId="73CED2E8" w:rsidR="006B3FA2" w:rsidRDefault="002F20AB" w:rsidP="006B3FA2">
      <w:pPr>
        <w:pStyle w:val="ListParagraph"/>
      </w:pPr>
      <w:r>
        <w:t xml:space="preserve">Orienteering is an adventurous and </w:t>
      </w:r>
      <w:r w:rsidR="003966F7">
        <w:t>versatile sport</w:t>
      </w:r>
      <w:r w:rsidR="002A5053">
        <w:t xml:space="preserve"> that could be for you! </w:t>
      </w:r>
      <w:r w:rsidR="006B3FA2" w:rsidRPr="006B3FA2">
        <w:rPr>
          <w:rFonts w:ascii="Segoe UI Emoji" w:hAnsi="Segoe UI Emoji" w:cs="Segoe UI Emoji"/>
        </w:rPr>
        <w:t>🧭</w:t>
      </w:r>
      <w:r w:rsidR="00F8196E" w:rsidRPr="00EF3182">
        <w:rPr>
          <w:rFonts w:ascii="Segoe UI Emoji" w:hAnsi="Segoe UI Emoji" w:cs="Segoe UI Emoji"/>
        </w:rPr>
        <w:t>🗺️</w:t>
      </w:r>
    </w:p>
    <w:p w14:paraId="0AA63CA3" w14:textId="495F1147" w:rsidR="0036211D" w:rsidRDefault="002A5053" w:rsidP="006B3FA2">
      <w:pPr>
        <w:pStyle w:val="ListParagraph"/>
        <w:rPr>
          <w:color w:val="FF0000"/>
        </w:rPr>
      </w:pPr>
      <w:r>
        <w:t xml:space="preserve">Find out all the ways you can start to elevate your fitness regime via our </w:t>
      </w:r>
      <w:r w:rsidR="00AA49AA">
        <w:t xml:space="preserve">website: </w:t>
      </w:r>
      <w:r w:rsidR="00AA49AA" w:rsidRPr="00BE7CE0">
        <w:rPr>
          <w:color w:val="FF0000"/>
        </w:rPr>
        <w:t>[link</w:t>
      </w:r>
      <w:r w:rsidR="006D03EF" w:rsidRPr="00BE7CE0">
        <w:rPr>
          <w:color w:val="FF0000"/>
        </w:rPr>
        <w:t xml:space="preserve"> to news story about elevate your fitness campaign</w:t>
      </w:r>
      <w:r w:rsidR="00AA49AA" w:rsidRPr="00BE7CE0">
        <w:rPr>
          <w:color w:val="FF0000"/>
        </w:rPr>
        <w:t>]</w:t>
      </w:r>
    </w:p>
    <w:p w14:paraId="3BBE4984" w14:textId="77777777" w:rsidR="00F97E16" w:rsidRDefault="00F97E16" w:rsidP="00F97E16">
      <w:pPr>
        <w:pStyle w:val="ListParagraph"/>
        <w:rPr>
          <w:color w:val="FF0000"/>
        </w:rPr>
      </w:pPr>
    </w:p>
    <w:p w14:paraId="6EDB8772" w14:textId="77777777" w:rsidR="00C563B3" w:rsidRDefault="00F97E16" w:rsidP="00F97E16">
      <w:pPr>
        <w:pStyle w:val="ListParagraph"/>
        <w:numPr>
          <w:ilvl w:val="0"/>
          <w:numId w:val="2"/>
        </w:numPr>
      </w:pPr>
      <w:r>
        <w:t>New year, new sport. Come and try orienteering!</w:t>
      </w:r>
      <w:r w:rsidR="006B3FA2" w:rsidRPr="006B3FA2">
        <w:rPr>
          <w:rFonts w:ascii="Segoe UI Emoji" w:hAnsi="Segoe UI Emoji" w:cs="Segoe UI Emoji"/>
        </w:rPr>
        <w:t xml:space="preserve"> 🧭</w:t>
      </w:r>
      <w:r>
        <w:t xml:space="preserve"> </w:t>
      </w:r>
    </w:p>
    <w:p w14:paraId="68F657FD" w14:textId="3418005E" w:rsidR="00F97E16" w:rsidRPr="00F97E16" w:rsidRDefault="00F97E16" w:rsidP="00C563B3">
      <w:pPr>
        <w:pStyle w:val="ListParagraph"/>
      </w:pPr>
      <w:r>
        <w:t xml:space="preserve">There are thousands of courses waiting for you to explore in your own time and at your own pace. No monthly membership fees, </w:t>
      </w:r>
      <w:r w:rsidR="00FF61CA">
        <w:t>with many courses being</w:t>
      </w:r>
      <w:r>
        <w:t xml:space="preserve"> completely FREE to try and available via your phone</w:t>
      </w:r>
      <w:r w:rsidR="00C563B3">
        <w:t xml:space="preserve"> </w:t>
      </w:r>
      <w:r w:rsidR="00C563B3" w:rsidRPr="00C563B3">
        <w:rPr>
          <w:rFonts w:ascii="Segoe UI Emoji" w:hAnsi="Segoe UI Emoji" w:cs="Segoe UI Emoji"/>
        </w:rPr>
        <w:t>📲</w:t>
      </w:r>
      <w:r>
        <w:t xml:space="preserve">. Check out our website to get involved today: </w:t>
      </w:r>
      <w:r w:rsidRPr="00BE7CE0">
        <w:rPr>
          <w:color w:val="FF0000"/>
        </w:rPr>
        <w:t>[link to news story about elevate your fitness campaign]</w:t>
      </w:r>
    </w:p>
    <w:p w14:paraId="28C8978D" w14:textId="77777777" w:rsidR="001C2C37" w:rsidRDefault="001C2C37" w:rsidP="001C2C37">
      <w:pPr>
        <w:pStyle w:val="ListParagraph"/>
      </w:pPr>
    </w:p>
    <w:p w14:paraId="67BC8A07" w14:textId="16AE065A" w:rsidR="00AA49AA" w:rsidRDefault="00AA49AA" w:rsidP="001C2C37">
      <w:pPr>
        <w:pStyle w:val="ListParagraph"/>
        <w:numPr>
          <w:ilvl w:val="0"/>
          <w:numId w:val="2"/>
        </w:numPr>
      </w:pPr>
      <w:r>
        <w:t>Feeling that January slump? Bored of seeing gym adverts and determined to elevate your fitness this year? Check out orienteering! We are one of hundreds of clubs across</w:t>
      </w:r>
      <w:r w:rsidR="00AF3E9F">
        <w:t xml:space="preserve"> the country ready to welcome you to our sport. Find out more about how to get started today: [link</w:t>
      </w:r>
      <w:r w:rsidR="006D03EF">
        <w:t xml:space="preserve"> to club website</w:t>
      </w:r>
      <w:r w:rsidR="00AF3E9F">
        <w:t>]</w:t>
      </w:r>
    </w:p>
    <w:p w14:paraId="2147A501" w14:textId="77777777" w:rsidR="00A04FCA" w:rsidRDefault="00A04FCA" w:rsidP="00A04FCA">
      <w:pPr>
        <w:pStyle w:val="ListParagraph"/>
      </w:pPr>
    </w:p>
    <w:p w14:paraId="5D5F4C6D" w14:textId="7EA4617A" w:rsidR="001C2C37" w:rsidRDefault="00844C3A" w:rsidP="00844C3A">
      <w:pPr>
        <w:rPr>
          <w:b/>
          <w:bCs/>
        </w:rPr>
      </w:pPr>
      <w:r w:rsidRPr="00844C3A">
        <w:rPr>
          <w:b/>
          <w:bCs/>
        </w:rPr>
        <w:t>Highlight your club’s events and activities</w:t>
      </w:r>
    </w:p>
    <w:p w14:paraId="18D26254" w14:textId="0F6ACFD2" w:rsidR="00844C3A" w:rsidRPr="00844C3A" w:rsidRDefault="00844C3A" w:rsidP="00844C3A">
      <w:pPr>
        <w:pStyle w:val="ListParagraph"/>
        <w:numPr>
          <w:ilvl w:val="0"/>
          <w:numId w:val="2"/>
        </w:numPr>
      </w:pPr>
      <w:r>
        <w:t xml:space="preserve">New to orienteering? If you are based in </w:t>
      </w:r>
      <w:r w:rsidRPr="00FC20E0">
        <w:rPr>
          <w:color w:val="FF0000"/>
        </w:rPr>
        <w:t>[enter your club’s region]</w:t>
      </w:r>
      <w:r>
        <w:t xml:space="preserve"> come and find out more about us! We are always ready to welcome newcomers, and a great way to get started is </w:t>
      </w:r>
      <w:r>
        <w:lastRenderedPageBreak/>
        <w:t xml:space="preserve">coming along to one of our local events. Head over to our website to learn more: </w:t>
      </w:r>
      <w:r w:rsidRPr="00BE7CE0">
        <w:rPr>
          <w:color w:val="FF0000"/>
        </w:rPr>
        <w:t>[link to club website]</w:t>
      </w:r>
    </w:p>
    <w:p w14:paraId="5B3260A2" w14:textId="77777777" w:rsidR="00844C3A" w:rsidRPr="00844C3A" w:rsidRDefault="00844C3A" w:rsidP="00844C3A">
      <w:pPr>
        <w:pStyle w:val="ListParagraph"/>
      </w:pPr>
    </w:p>
    <w:p w14:paraId="25A07C6F" w14:textId="09B3558E" w:rsidR="00844C3A" w:rsidRPr="00844C3A" w:rsidRDefault="00844C3A" w:rsidP="00844C3A">
      <w:pPr>
        <w:pStyle w:val="ListParagraph"/>
        <w:numPr>
          <w:ilvl w:val="0"/>
          <w:numId w:val="2"/>
        </w:numPr>
      </w:pPr>
      <w:r>
        <w:t>Looking for an opportunity to keep fit and socialise? Try orienteering!</w:t>
      </w:r>
      <w:r w:rsidR="00D85C81" w:rsidRPr="006B3FA2">
        <w:rPr>
          <w:rFonts w:ascii="Segoe UI Emoji" w:hAnsi="Segoe UI Emoji" w:cs="Segoe UI Emoji"/>
        </w:rPr>
        <w:t>🧭</w:t>
      </w:r>
      <w:r w:rsidR="00FF61CA">
        <w:rPr>
          <w:rFonts w:ascii="Segoe UI Emoji" w:hAnsi="Segoe UI Emoji" w:cs="Segoe UI Emoji"/>
        </w:rPr>
        <w:t xml:space="preserve"> </w:t>
      </w:r>
      <w:r w:rsidR="00FF61CA" w:rsidRPr="00B363BB">
        <w:rPr>
          <w:rFonts w:cstheme="minorHAnsi"/>
        </w:rPr>
        <w:t>Tackle courses set around your local area</w:t>
      </w:r>
      <w:r w:rsidR="00FF61CA" w:rsidRPr="00B363BB">
        <w:t xml:space="preserve"> by yourself or with friends</w:t>
      </w:r>
      <w:r w:rsidRPr="00B363BB">
        <w:t xml:space="preserve"> </w:t>
      </w:r>
      <w:r w:rsidR="00FF61CA" w:rsidRPr="00B363BB">
        <w:t>and family. With a range of distances on offer suitable to all fitness levels, you will find something to enjoy this winter!</w:t>
      </w:r>
      <w:r w:rsidR="00FF61CA">
        <w:t xml:space="preserve"> </w:t>
      </w:r>
      <w:r>
        <w:t>Our club is ready to welcome you with a range of events and activities suitable for all levels of fitness.</w:t>
      </w:r>
      <w:r w:rsidR="00D85C81">
        <w:t xml:space="preserve"> </w:t>
      </w:r>
      <w:r w:rsidR="00D85C81" w:rsidRPr="006B3FA2">
        <w:rPr>
          <w:rFonts w:ascii="Segoe UI Emoji" w:hAnsi="Segoe UI Emoji" w:cs="Segoe UI Emoji"/>
        </w:rPr>
        <w:t>🏃</w:t>
      </w:r>
      <w:r w:rsidR="00D85C81" w:rsidRPr="006B3FA2">
        <w:t>‍</w:t>
      </w:r>
      <w:r w:rsidR="00D85C81" w:rsidRPr="006B3FA2">
        <w:rPr>
          <w:rFonts w:ascii="Segoe UI Emoji" w:hAnsi="Segoe UI Emoji" w:cs="Segoe UI Emoji"/>
        </w:rPr>
        <w:t>♀️🏃</w:t>
      </w:r>
      <w:r w:rsidR="00D85C81" w:rsidRPr="006B3FA2">
        <w:t>‍</w:t>
      </w:r>
      <w:r w:rsidR="00D85C81" w:rsidRPr="006B3FA2">
        <w:rPr>
          <w:rFonts w:ascii="Segoe UI Emoji" w:hAnsi="Segoe UI Emoji" w:cs="Segoe UI Emoji"/>
        </w:rPr>
        <w:t>♂️</w:t>
      </w:r>
      <w:r>
        <w:t xml:space="preserve"> Learn more via our website: </w:t>
      </w:r>
      <w:r w:rsidRPr="00F97E16">
        <w:rPr>
          <w:color w:val="FF0000"/>
        </w:rPr>
        <w:t>[club website]</w:t>
      </w:r>
    </w:p>
    <w:p w14:paraId="754C39C9" w14:textId="77777777" w:rsidR="00844C3A" w:rsidRDefault="00844C3A" w:rsidP="00844C3A">
      <w:pPr>
        <w:pStyle w:val="ListParagraph"/>
      </w:pPr>
    </w:p>
    <w:p w14:paraId="2296340F" w14:textId="3CB79613" w:rsidR="00E372F8" w:rsidRDefault="00E65B51" w:rsidP="00EF3182">
      <w:pPr>
        <w:pStyle w:val="ListParagraph"/>
        <w:numPr>
          <w:ilvl w:val="0"/>
          <w:numId w:val="2"/>
        </w:numPr>
      </w:pPr>
      <w:r>
        <w:t xml:space="preserve">Orienteering is a versatile sport that will bring that extra excitement to your exercise regime. </w:t>
      </w:r>
      <w:r w:rsidR="00EF3182" w:rsidRPr="006B3FA2">
        <w:rPr>
          <w:rFonts w:ascii="Segoe UI Emoji" w:hAnsi="Segoe UI Emoji" w:cs="Segoe UI Emoji"/>
        </w:rPr>
        <w:t>🧭</w:t>
      </w:r>
      <w:r w:rsidR="00EF3182">
        <w:rPr>
          <w:rFonts w:ascii="Segoe UI Emoji" w:hAnsi="Segoe UI Emoji" w:cs="Segoe UI Emoji"/>
        </w:rPr>
        <w:t xml:space="preserve"> </w:t>
      </w:r>
      <w:r>
        <w:t>Your challenge is to navigate to all the points on a specially designed map</w:t>
      </w:r>
      <w:r w:rsidR="00EF3182">
        <w:t xml:space="preserve"> </w:t>
      </w:r>
      <w:r w:rsidR="00EF3182" w:rsidRPr="00EF3182">
        <w:rPr>
          <w:rFonts w:ascii="Segoe UI Emoji" w:hAnsi="Segoe UI Emoji" w:cs="Segoe UI Emoji"/>
        </w:rPr>
        <w:t>🗺️</w:t>
      </w:r>
      <w:r>
        <w:t xml:space="preserve"> in the quickest time. There are thousands of courses already set up across the country ready for you to take advantage of. Head over to our website and discover how you can get started! </w:t>
      </w:r>
      <w:r w:rsidRPr="00EF3182">
        <w:rPr>
          <w:color w:val="FF0000"/>
        </w:rPr>
        <w:t>[link to club website</w:t>
      </w:r>
      <w:r>
        <w:t xml:space="preserve"> or: </w:t>
      </w:r>
      <w:hyperlink r:id="rId11" w:history="1">
        <w:r w:rsidRPr="005D00BC">
          <w:rPr>
            <w:rStyle w:val="Hyperlink"/>
          </w:rPr>
          <w:t>https://www.britishorienteering.org.uk/newcomers_guide</w:t>
        </w:r>
      </w:hyperlink>
      <w:r>
        <w:t xml:space="preserve">] </w:t>
      </w:r>
    </w:p>
    <w:p w14:paraId="7757DDD1" w14:textId="77777777" w:rsidR="00E372F8" w:rsidRPr="00E372F8" w:rsidRDefault="00E372F8" w:rsidP="00E372F8">
      <w:pPr>
        <w:pStyle w:val="ListParagraph"/>
        <w:rPr>
          <w:b/>
          <w:bCs/>
        </w:rPr>
      </w:pPr>
    </w:p>
    <w:p w14:paraId="253DB127" w14:textId="685AEC38" w:rsidR="00E65B51" w:rsidRDefault="00E65B51" w:rsidP="00E372F8">
      <w:pPr>
        <w:pStyle w:val="ListParagraph"/>
        <w:rPr>
          <w:b/>
          <w:bCs/>
        </w:rPr>
      </w:pPr>
      <w:r w:rsidRPr="00E372F8">
        <w:rPr>
          <w:b/>
          <w:bCs/>
        </w:rPr>
        <w:t>Try orienteering VOCs and POCs social media templates</w:t>
      </w:r>
    </w:p>
    <w:p w14:paraId="416A1786" w14:textId="77777777" w:rsidR="00E372F8" w:rsidRPr="00E372F8" w:rsidRDefault="00E372F8" w:rsidP="00E372F8">
      <w:pPr>
        <w:pStyle w:val="ListParagraph"/>
      </w:pPr>
    </w:p>
    <w:p w14:paraId="10EA0157" w14:textId="349DB944" w:rsidR="00192732" w:rsidRDefault="00B15F74" w:rsidP="00E65B51">
      <w:pPr>
        <w:pStyle w:val="ListParagraph"/>
        <w:numPr>
          <w:ilvl w:val="0"/>
          <w:numId w:val="2"/>
        </w:numPr>
      </w:pPr>
      <w:r>
        <w:t>Take your urban fitness to new and exciting heights!</w:t>
      </w:r>
      <w:r w:rsidR="00EF3182" w:rsidRPr="006B3FA2">
        <w:rPr>
          <w:rFonts w:ascii="Segoe UI Emoji" w:hAnsi="Segoe UI Emoji" w:cs="Segoe UI Emoji"/>
        </w:rPr>
        <w:t>🏙️</w:t>
      </w:r>
      <w:r w:rsidR="00EF3182">
        <w:br/>
      </w:r>
      <w:r w:rsidR="00355279">
        <w:t>Try orienteering using just your phone!</w:t>
      </w:r>
      <w:r w:rsidR="00EF3182">
        <w:t xml:space="preserve"> </w:t>
      </w:r>
      <w:r w:rsidR="00EF3182" w:rsidRPr="00C563B3">
        <w:rPr>
          <w:rFonts w:ascii="Segoe UI Emoji" w:hAnsi="Segoe UI Emoji" w:cs="Segoe UI Emoji"/>
        </w:rPr>
        <w:t>📲</w:t>
      </w:r>
      <w:r w:rsidR="00355279">
        <w:t xml:space="preserve"> Download the </w:t>
      </w:r>
      <w:proofErr w:type="spellStart"/>
      <w:r w:rsidR="00355279">
        <w:t>MapRun</w:t>
      </w:r>
      <w:proofErr w:type="spellEnd"/>
      <w:r w:rsidR="00355279">
        <w:t xml:space="preserve"> app where you will find hundreds of cour</w:t>
      </w:r>
      <w:r w:rsidR="001960DF">
        <w:t xml:space="preserve">ses available near you. Your aim is to navigate to all the checkpoints </w:t>
      </w:r>
      <w:r w:rsidR="00EF3182" w:rsidRPr="006B3FA2">
        <w:rPr>
          <w:rFonts w:ascii="Segoe UI Emoji" w:hAnsi="Segoe UI Emoji" w:cs="Segoe UI Emoji"/>
        </w:rPr>
        <w:t>🧭</w:t>
      </w:r>
      <w:r w:rsidR="00EF3182">
        <w:t xml:space="preserve"> </w:t>
      </w:r>
      <w:r w:rsidR="001960DF">
        <w:t>(controls) circled on the map</w:t>
      </w:r>
      <w:r w:rsidR="0032502D">
        <w:t xml:space="preserve"> in the quickest amount of time. Want to learn more? Visit our website: </w:t>
      </w:r>
      <w:hyperlink r:id="rId12" w:history="1">
        <w:r w:rsidR="004917C2" w:rsidRPr="00490DC8">
          <w:rPr>
            <w:rStyle w:val="Hyperlink"/>
          </w:rPr>
          <w:t>https://www.goorienteering.org.uk/virtual-orienteering-courses</w:t>
        </w:r>
      </w:hyperlink>
      <w:r w:rsidR="004917C2">
        <w:t xml:space="preserve"> </w:t>
      </w:r>
    </w:p>
    <w:p w14:paraId="34FC31E1" w14:textId="77777777" w:rsidR="00E65B51" w:rsidRDefault="00E65B51" w:rsidP="00E65B51">
      <w:pPr>
        <w:pStyle w:val="ListParagraph"/>
      </w:pPr>
    </w:p>
    <w:p w14:paraId="5E0DAB2F" w14:textId="75C35921" w:rsidR="00E372F8" w:rsidRDefault="00E65B51" w:rsidP="00096E53">
      <w:pPr>
        <w:pStyle w:val="ListParagraph"/>
        <w:numPr>
          <w:ilvl w:val="0"/>
          <w:numId w:val="2"/>
        </w:numPr>
      </w:pPr>
      <w:r>
        <w:t>Tried and tested the local park run and looking for a new challenge?</w:t>
      </w:r>
      <w:r w:rsidR="00096E53" w:rsidRPr="006B3FA2">
        <w:rPr>
          <w:rFonts w:ascii="Segoe UI Emoji" w:hAnsi="Segoe UI Emoji" w:cs="Segoe UI Emoji"/>
        </w:rPr>
        <w:t>🌲</w:t>
      </w:r>
      <w:r>
        <w:t xml:space="preserve"> </w:t>
      </w:r>
      <w:r w:rsidR="00096E53">
        <w:br/>
      </w:r>
      <w:r>
        <w:t xml:space="preserve">We have thousands of permanent and virtual orienteering courses </w:t>
      </w:r>
      <w:r w:rsidR="00E372F8" w:rsidRPr="00B363BB">
        <w:t>nationwide</w:t>
      </w:r>
      <w:r w:rsidR="00FF61CA" w:rsidRPr="00B363BB">
        <w:t xml:space="preserve"> for you to explore at your own pace – walk run or race!</w:t>
      </w:r>
      <w:r w:rsidR="00FF61CA">
        <w:t xml:space="preserve"> </w:t>
      </w:r>
      <w:r w:rsidR="00F533E4">
        <w:t>Download maps</w:t>
      </w:r>
      <w:r w:rsidR="00096E53" w:rsidRPr="00EF3182">
        <w:rPr>
          <w:rFonts w:ascii="Segoe UI Emoji" w:hAnsi="Segoe UI Emoji" w:cs="Segoe UI Emoji"/>
        </w:rPr>
        <w:t>🗺️</w:t>
      </w:r>
      <w:r w:rsidR="00F533E4">
        <w:t xml:space="preserve">via our website </w:t>
      </w:r>
      <w:hyperlink r:id="rId13" w:history="1">
        <w:r w:rsidR="00F533E4" w:rsidRPr="00490DC8">
          <w:rPr>
            <w:rStyle w:val="Hyperlink"/>
          </w:rPr>
          <w:t>www.goorienteering.org.uk</w:t>
        </w:r>
      </w:hyperlink>
      <w:r w:rsidR="00F533E4">
        <w:t xml:space="preserve"> or </w:t>
      </w:r>
      <w:r w:rsidR="00A35B66">
        <w:t xml:space="preserve">use the </w:t>
      </w:r>
      <w:proofErr w:type="spellStart"/>
      <w:r w:rsidR="00A35B66">
        <w:t>MapRun</w:t>
      </w:r>
      <w:proofErr w:type="spellEnd"/>
      <w:r w:rsidR="00A35B66">
        <w:t xml:space="preserve"> app</w:t>
      </w:r>
      <w:r w:rsidR="00096E53" w:rsidRPr="00C563B3">
        <w:rPr>
          <w:rFonts w:ascii="Segoe UI Emoji" w:hAnsi="Segoe UI Emoji" w:cs="Segoe UI Emoji"/>
        </w:rPr>
        <w:t>📲</w:t>
      </w:r>
      <w:r w:rsidR="00A35B66">
        <w:t xml:space="preserve"> to access local courses via your phone.</w:t>
      </w:r>
    </w:p>
    <w:p w14:paraId="1456B941" w14:textId="77777777" w:rsidR="00E372F8" w:rsidRDefault="00E372F8" w:rsidP="00E372F8">
      <w:pPr>
        <w:pStyle w:val="ListParagraph"/>
      </w:pPr>
    </w:p>
    <w:p w14:paraId="4520A86C" w14:textId="60842B05" w:rsidR="00192732" w:rsidRDefault="007C4742" w:rsidP="00CE4D11">
      <w:pPr>
        <w:pStyle w:val="ListParagraph"/>
        <w:numPr>
          <w:ilvl w:val="0"/>
          <w:numId w:val="2"/>
        </w:numPr>
      </w:pPr>
      <w:r>
        <w:t>Awaken your sense of adventure this year</w:t>
      </w:r>
      <w:r w:rsidR="009337A7">
        <w:t>: try orienteering!</w:t>
      </w:r>
      <w:r w:rsidR="00096E53">
        <w:t xml:space="preserve"> </w:t>
      </w:r>
      <w:r w:rsidR="00096E53" w:rsidRPr="006B3FA2">
        <w:rPr>
          <w:rFonts w:ascii="Segoe UI Emoji" w:hAnsi="Segoe UI Emoji" w:cs="Segoe UI Emoji"/>
        </w:rPr>
        <w:t>🏞️🧭</w:t>
      </w:r>
      <w:r w:rsidR="00096E53">
        <w:rPr>
          <w:rFonts w:ascii="Segoe UI Emoji" w:hAnsi="Segoe UI Emoji" w:cs="Segoe UI Emoji"/>
        </w:rPr>
        <w:br/>
      </w:r>
      <w:r w:rsidR="009337A7">
        <w:t xml:space="preserve">It’s the versatile and exciting adventure sport where your aim is to </w:t>
      </w:r>
      <w:r w:rsidR="00AD4DC8">
        <w:t>reach all the checkpoints on a special map as quickly as you can. Go solo or bring your family and friends along with you,</w:t>
      </w:r>
      <w:r w:rsidR="00520C8C">
        <w:t xml:space="preserve"> no matter what their level of ability!</w:t>
      </w:r>
      <w:r w:rsidR="00096E53" w:rsidRPr="006B3FA2">
        <w:rPr>
          <w:rFonts w:ascii="Segoe UI Emoji" w:hAnsi="Segoe UI Emoji" w:cs="Segoe UI Emoji"/>
        </w:rPr>
        <w:t>🏃</w:t>
      </w:r>
      <w:r w:rsidR="00096E53" w:rsidRPr="006B3FA2">
        <w:t>‍</w:t>
      </w:r>
      <w:r w:rsidR="00096E53" w:rsidRPr="006B3FA2">
        <w:rPr>
          <w:rFonts w:ascii="Segoe UI Emoji" w:hAnsi="Segoe UI Emoji" w:cs="Segoe UI Emoji"/>
        </w:rPr>
        <w:t>♀️🏃</w:t>
      </w:r>
      <w:r w:rsidR="00096E53" w:rsidRPr="006B3FA2">
        <w:t>‍</w:t>
      </w:r>
      <w:r w:rsidR="00096E53" w:rsidRPr="006B3FA2">
        <w:rPr>
          <w:rFonts w:ascii="Segoe UI Emoji" w:hAnsi="Segoe UI Emoji" w:cs="Segoe UI Emoji"/>
        </w:rPr>
        <w:t>♂️</w:t>
      </w:r>
      <w:r w:rsidR="00D85C81" w:rsidRPr="00D85C81">
        <w:rPr>
          <w:rFonts w:ascii="Segoe UI Emoji" w:hAnsi="Segoe UI Emoji" w:cs="Segoe UI Emoji"/>
        </w:rPr>
        <w:t>🦽</w:t>
      </w:r>
      <w:r w:rsidR="00096E53">
        <w:rPr>
          <w:rFonts w:ascii="Segoe UI Emoji" w:hAnsi="Segoe UI Emoji" w:cs="Segoe UI Emoji"/>
        </w:rPr>
        <w:br/>
      </w:r>
      <w:r w:rsidR="00520C8C">
        <w:t xml:space="preserve">Find your course today: </w:t>
      </w:r>
      <w:hyperlink r:id="rId14" w:history="1">
        <w:r w:rsidR="00520C8C" w:rsidRPr="00490DC8">
          <w:rPr>
            <w:rStyle w:val="Hyperlink"/>
          </w:rPr>
          <w:t>https://www.goorienteering.org.uk/</w:t>
        </w:r>
      </w:hyperlink>
      <w:r w:rsidR="00520C8C">
        <w:t xml:space="preserve"> </w:t>
      </w:r>
    </w:p>
    <w:p w14:paraId="0BB589B4" w14:textId="77777777" w:rsidR="00DC3A4B" w:rsidRDefault="00DC3A4B"/>
    <w:sectPr w:rsidR="00DC3A4B">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59AA1" w14:textId="77777777" w:rsidR="00FB546F" w:rsidRDefault="00FB546F" w:rsidP="00DC3A4B">
      <w:pPr>
        <w:spacing w:after="0" w:line="240" w:lineRule="auto"/>
      </w:pPr>
      <w:r>
        <w:separator/>
      </w:r>
    </w:p>
  </w:endnote>
  <w:endnote w:type="continuationSeparator" w:id="0">
    <w:p w14:paraId="39C089C0" w14:textId="77777777" w:rsidR="00FB546F" w:rsidRDefault="00FB546F" w:rsidP="00DC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C212" w14:textId="77777777" w:rsidR="00FB546F" w:rsidRDefault="00FB546F" w:rsidP="00DC3A4B">
      <w:pPr>
        <w:spacing w:after="0" w:line="240" w:lineRule="auto"/>
      </w:pPr>
      <w:r>
        <w:separator/>
      </w:r>
    </w:p>
  </w:footnote>
  <w:footnote w:type="continuationSeparator" w:id="0">
    <w:p w14:paraId="12854FF4" w14:textId="77777777" w:rsidR="00FB546F" w:rsidRDefault="00FB546F" w:rsidP="00DC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4ED3" w14:textId="5FDD2D21" w:rsidR="00A4250F" w:rsidRPr="00A4250F" w:rsidRDefault="00A4250F" w:rsidP="00A4250F">
    <w:pPr>
      <w:pStyle w:val="Header"/>
    </w:pPr>
    <w:r w:rsidRPr="00A4250F">
      <w:rPr>
        <w:noProof/>
      </w:rPr>
      <w:drawing>
        <wp:anchor distT="0" distB="0" distL="114300" distR="114300" simplePos="0" relativeHeight="251658240" behindDoc="1" locked="0" layoutInCell="1" allowOverlap="1" wp14:anchorId="1D4F0457" wp14:editId="4E17EF42">
          <wp:simplePos x="0" y="0"/>
          <wp:positionH relativeFrom="page">
            <wp:posOffset>0</wp:posOffset>
          </wp:positionH>
          <wp:positionV relativeFrom="paragraph">
            <wp:posOffset>-443230</wp:posOffset>
          </wp:positionV>
          <wp:extent cx="7578725" cy="2526665"/>
          <wp:effectExtent l="0" t="0" r="3175" b="6985"/>
          <wp:wrapTight wrapText="bothSides">
            <wp:wrapPolygon edited="0">
              <wp:start x="0" y="0"/>
              <wp:lineTo x="0" y="21497"/>
              <wp:lineTo x="21555" y="21497"/>
              <wp:lineTo x="21555" y="0"/>
              <wp:lineTo x="0" y="0"/>
            </wp:wrapPolygon>
          </wp:wrapTight>
          <wp:docPr id="105595761" name="Picture 3" descr="A couple of women walking in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5761" name="Picture 3" descr="A couple of women walking in a par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725" cy="2526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77235" w14:textId="02C8792C" w:rsidR="00DC3A4B" w:rsidRDefault="00DC3A4B" w:rsidP="00DC3A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C5BFD"/>
    <w:multiLevelType w:val="hybridMultilevel"/>
    <w:tmpl w:val="1514E71A"/>
    <w:lvl w:ilvl="0" w:tplc="807822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DD1C4A"/>
    <w:multiLevelType w:val="hybridMultilevel"/>
    <w:tmpl w:val="E1447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684814">
    <w:abstractNumId w:val="1"/>
  </w:num>
  <w:num w:numId="2" w16cid:durableId="73743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023"/>
    <w:rsid w:val="00003BCC"/>
    <w:rsid w:val="0001474F"/>
    <w:rsid w:val="000236D2"/>
    <w:rsid w:val="00024DFE"/>
    <w:rsid w:val="000322D6"/>
    <w:rsid w:val="000646A6"/>
    <w:rsid w:val="00070952"/>
    <w:rsid w:val="00096E53"/>
    <w:rsid w:val="00124B84"/>
    <w:rsid w:val="00166F19"/>
    <w:rsid w:val="00192732"/>
    <w:rsid w:val="001960DF"/>
    <w:rsid w:val="001C2C37"/>
    <w:rsid w:val="001D5858"/>
    <w:rsid w:val="001D59C7"/>
    <w:rsid w:val="00206574"/>
    <w:rsid w:val="00262CB6"/>
    <w:rsid w:val="002A5053"/>
    <w:rsid w:val="002D2023"/>
    <w:rsid w:val="002E20DF"/>
    <w:rsid w:val="002E6316"/>
    <w:rsid w:val="002F20AB"/>
    <w:rsid w:val="0032502D"/>
    <w:rsid w:val="003549C8"/>
    <w:rsid w:val="00355279"/>
    <w:rsid w:val="0036211D"/>
    <w:rsid w:val="003966F7"/>
    <w:rsid w:val="003C29AB"/>
    <w:rsid w:val="003F604A"/>
    <w:rsid w:val="00421A40"/>
    <w:rsid w:val="004917C2"/>
    <w:rsid w:val="004E4DD6"/>
    <w:rsid w:val="00520C8C"/>
    <w:rsid w:val="00560959"/>
    <w:rsid w:val="00595AB5"/>
    <w:rsid w:val="005C32CF"/>
    <w:rsid w:val="00680E4C"/>
    <w:rsid w:val="006964F2"/>
    <w:rsid w:val="006B3FA2"/>
    <w:rsid w:val="006D03EF"/>
    <w:rsid w:val="006F20EF"/>
    <w:rsid w:val="00736AE3"/>
    <w:rsid w:val="007C3486"/>
    <w:rsid w:val="007C4742"/>
    <w:rsid w:val="008068E2"/>
    <w:rsid w:val="0082329A"/>
    <w:rsid w:val="00842E66"/>
    <w:rsid w:val="00844C3A"/>
    <w:rsid w:val="008652A1"/>
    <w:rsid w:val="008B17E6"/>
    <w:rsid w:val="008F369D"/>
    <w:rsid w:val="00921C67"/>
    <w:rsid w:val="009337A7"/>
    <w:rsid w:val="009B0B15"/>
    <w:rsid w:val="009E4C64"/>
    <w:rsid w:val="00A04FCA"/>
    <w:rsid w:val="00A06C72"/>
    <w:rsid w:val="00A10969"/>
    <w:rsid w:val="00A13519"/>
    <w:rsid w:val="00A14E70"/>
    <w:rsid w:val="00A3276E"/>
    <w:rsid w:val="00A35B66"/>
    <w:rsid w:val="00A4250F"/>
    <w:rsid w:val="00AA49AA"/>
    <w:rsid w:val="00AB389E"/>
    <w:rsid w:val="00AD4DC8"/>
    <w:rsid w:val="00AF3E9F"/>
    <w:rsid w:val="00B15F74"/>
    <w:rsid w:val="00B363BB"/>
    <w:rsid w:val="00B40E6F"/>
    <w:rsid w:val="00BB6F59"/>
    <w:rsid w:val="00BD0CED"/>
    <w:rsid w:val="00BE7CE0"/>
    <w:rsid w:val="00BF4A88"/>
    <w:rsid w:val="00C13B78"/>
    <w:rsid w:val="00C563B3"/>
    <w:rsid w:val="00C91431"/>
    <w:rsid w:val="00CE4D11"/>
    <w:rsid w:val="00CE684A"/>
    <w:rsid w:val="00D27F53"/>
    <w:rsid w:val="00D611CC"/>
    <w:rsid w:val="00D70840"/>
    <w:rsid w:val="00D82CDD"/>
    <w:rsid w:val="00D85C81"/>
    <w:rsid w:val="00DC3A4B"/>
    <w:rsid w:val="00DC6EC8"/>
    <w:rsid w:val="00DE689C"/>
    <w:rsid w:val="00E062C6"/>
    <w:rsid w:val="00E372F8"/>
    <w:rsid w:val="00E65B51"/>
    <w:rsid w:val="00E77BDB"/>
    <w:rsid w:val="00EF3182"/>
    <w:rsid w:val="00F108D3"/>
    <w:rsid w:val="00F3712A"/>
    <w:rsid w:val="00F533E4"/>
    <w:rsid w:val="00F5715F"/>
    <w:rsid w:val="00F60B21"/>
    <w:rsid w:val="00F638CD"/>
    <w:rsid w:val="00F8196E"/>
    <w:rsid w:val="00F97E16"/>
    <w:rsid w:val="00FB546F"/>
    <w:rsid w:val="00FC20E0"/>
    <w:rsid w:val="00FF6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BD3BE"/>
  <w15:chartTrackingRefBased/>
  <w15:docId w15:val="{491B8620-D1E9-4B28-902A-39DABF75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0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A4B"/>
  </w:style>
  <w:style w:type="paragraph" w:styleId="Footer">
    <w:name w:val="footer"/>
    <w:basedOn w:val="Normal"/>
    <w:link w:val="FooterChar"/>
    <w:uiPriority w:val="99"/>
    <w:unhideWhenUsed/>
    <w:rsid w:val="00DC3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A4B"/>
  </w:style>
  <w:style w:type="character" w:customStyle="1" w:styleId="Heading1Char">
    <w:name w:val="Heading 1 Char"/>
    <w:basedOn w:val="DefaultParagraphFont"/>
    <w:link w:val="Heading1"/>
    <w:uiPriority w:val="9"/>
    <w:rsid w:val="002D202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6211D"/>
    <w:pPr>
      <w:ind w:left="720"/>
      <w:contextualSpacing/>
    </w:pPr>
  </w:style>
  <w:style w:type="character" w:styleId="Hyperlink">
    <w:name w:val="Hyperlink"/>
    <w:basedOn w:val="DefaultParagraphFont"/>
    <w:uiPriority w:val="99"/>
    <w:unhideWhenUsed/>
    <w:rsid w:val="00A06C72"/>
    <w:rPr>
      <w:color w:val="0563C1" w:themeColor="hyperlink"/>
      <w:u w:val="single"/>
    </w:rPr>
  </w:style>
  <w:style w:type="character" w:styleId="UnresolvedMention">
    <w:name w:val="Unresolved Mention"/>
    <w:basedOn w:val="DefaultParagraphFont"/>
    <w:uiPriority w:val="99"/>
    <w:semiHidden/>
    <w:unhideWhenUsed/>
    <w:rsid w:val="00A06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8091">
      <w:bodyDiv w:val="1"/>
      <w:marLeft w:val="0"/>
      <w:marRight w:val="0"/>
      <w:marTop w:val="0"/>
      <w:marBottom w:val="0"/>
      <w:divBdr>
        <w:top w:val="none" w:sz="0" w:space="0" w:color="auto"/>
        <w:left w:val="none" w:sz="0" w:space="0" w:color="auto"/>
        <w:bottom w:val="none" w:sz="0" w:space="0" w:color="auto"/>
        <w:right w:val="none" w:sz="0" w:space="0" w:color="auto"/>
      </w:divBdr>
    </w:div>
    <w:div w:id="831916096">
      <w:bodyDiv w:val="1"/>
      <w:marLeft w:val="0"/>
      <w:marRight w:val="0"/>
      <w:marTop w:val="0"/>
      <w:marBottom w:val="0"/>
      <w:divBdr>
        <w:top w:val="none" w:sz="0" w:space="0" w:color="auto"/>
        <w:left w:val="none" w:sz="0" w:space="0" w:color="auto"/>
        <w:bottom w:val="none" w:sz="0" w:space="0" w:color="auto"/>
        <w:right w:val="none" w:sz="0" w:space="0" w:color="auto"/>
      </w:divBdr>
    </w:div>
    <w:div w:id="94472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orienteering.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rienteering.org.uk/virtual-orienteering-cours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tishorienteering.org.uk/newcomers_guid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ctivepartnership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rienteering.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20Welch\OneDrive%20-%20British%20Orienteering\Documents\Custom%20Office%20Templates\BOF%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C1F4480B4CDD48AC91DAF4913C3ADA" ma:contentTypeVersion="19" ma:contentTypeDescription="Create a new document." ma:contentTypeScope="" ma:versionID="e3c62afec45e2b2177adb8921cc2a37b">
  <xsd:schema xmlns:xsd="http://www.w3.org/2001/XMLSchema" xmlns:xs="http://www.w3.org/2001/XMLSchema" xmlns:p="http://schemas.microsoft.com/office/2006/metadata/properties" xmlns:ns2="e90a8e2d-7e05-4bf8-b621-c08b3e210cb8" xmlns:ns3="f79c8f6e-15c4-4d69-86ed-2fb1470b1698" targetNamespace="http://schemas.microsoft.com/office/2006/metadata/properties" ma:root="true" ma:fieldsID="6aea8da03b554b5598cc2ee70ad83359" ns2:_="" ns3:_="">
    <xsd:import namespace="e90a8e2d-7e05-4bf8-b621-c08b3e210cb8"/>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a8e2d-7e05-4bf8-b621-c08b3e210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9c8f6e-15c4-4d69-86ed-2fb1470b1698" xsi:nil="true"/>
    <lcf76f155ced4ddcb4097134ff3c332f xmlns="e90a8e2d-7e05-4bf8-b621-c08b3e210cb8">
      <Terms xmlns="http://schemas.microsoft.com/office/infopath/2007/PartnerControls"/>
    </lcf76f155ced4ddcb4097134ff3c332f>
    <_Flow_SignoffStatus xmlns="e90a8e2d-7e05-4bf8-b621-c08b3e210cb8" xsi:nil="true"/>
  </documentManagement>
</p:properties>
</file>

<file path=customXml/itemProps1.xml><?xml version="1.0" encoding="utf-8"?>
<ds:datastoreItem xmlns:ds="http://schemas.openxmlformats.org/officeDocument/2006/customXml" ds:itemID="{781D2F44-E8A2-45A2-BA91-999FF0D6EF16}">
  <ds:schemaRefs>
    <ds:schemaRef ds:uri="http://schemas.microsoft.com/sharepoint/v3/contenttype/forms"/>
  </ds:schemaRefs>
</ds:datastoreItem>
</file>

<file path=customXml/itemProps2.xml><?xml version="1.0" encoding="utf-8"?>
<ds:datastoreItem xmlns:ds="http://schemas.openxmlformats.org/officeDocument/2006/customXml" ds:itemID="{E194F2B5-7F79-45AD-A74E-7EB0C474E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a8e2d-7e05-4bf8-b621-c08b3e210cb8"/>
    <ds:schemaRef ds:uri="f79c8f6e-15c4-4d69-86ed-2fb1470b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CC424-21CF-4835-8CE5-66E906531B13}">
  <ds:schemaRefs>
    <ds:schemaRef ds:uri="http://schemas.microsoft.com/office/2006/metadata/properties"/>
    <ds:schemaRef ds:uri="http://schemas.microsoft.com/office/infopath/2007/PartnerControls"/>
    <ds:schemaRef ds:uri="f79c8f6e-15c4-4d69-86ed-2fb1470b1698"/>
    <ds:schemaRef ds:uri="e90a8e2d-7e05-4bf8-b621-c08b3e210cb8"/>
  </ds:schemaRefs>
</ds:datastoreItem>
</file>

<file path=docProps/app.xml><?xml version="1.0" encoding="utf-8"?>
<Properties xmlns="http://schemas.openxmlformats.org/officeDocument/2006/extended-properties" xmlns:vt="http://schemas.openxmlformats.org/officeDocument/2006/docPropsVTypes">
  <Template>BOF Word Template</Template>
  <TotalTime>8</TotalTime>
  <Pages>2</Pages>
  <Words>602</Words>
  <Characters>3437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Welch</dc:creator>
  <cp:keywords/>
  <dc:description/>
  <cp:lastModifiedBy>Alex Welch</cp:lastModifiedBy>
  <cp:revision>2</cp:revision>
  <dcterms:created xsi:type="dcterms:W3CDTF">2025-01-06T15:21:00Z</dcterms:created>
  <dcterms:modified xsi:type="dcterms:W3CDTF">2025-01-06T15:21:00Z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0x01010002C1F4480B4CDD48AC91DAF4913C3ADA</vt:lpwstr>
  </property>
  <property fmtid="{D5CDD505-2E9C-101B-9397-08002B2CF9AE}" pid="3" name="MediaServiceImageTags">
    <vt:lpwstr/>
  </property>
</Properties>
</file>