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64D9" w14:textId="77777777" w:rsidR="00F60B21" w:rsidRDefault="00F60B21"/>
    <w:p w14:paraId="65187C5D" w14:textId="77777777" w:rsidR="00B72803" w:rsidRDefault="00B72803"/>
    <w:p w14:paraId="77D37B7B" w14:textId="1A609BBA" w:rsidR="00B72803" w:rsidRPr="00B72803" w:rsidRDefault="00B72803">
      <w:pPr>
        <w:rPr>
          <w:b/>
          <w:bCs/>
          <w:sz w:val="28"/>
          <w:szCs w:val="28"/>
        </w:rPr>
      </w:pPr>
      <w:r w:rsidRPr="00B72803">
        <w:rPr>
          <w:b/>
          <w:bCs/>
          <w:sz w:val="28"/>
          <w:szCs w:val="28"/>
        </w:rPr>
        <w:t>Go off-grid – Try Orienteering Social media posts</w:t>
      </w:r>
    </w:p>
    <w:p w14:paraId="43A0E056" w14:textId="7BC75F4A" w:rsidR="00B72803" w:rsidRPr="00B72803" w:rsidRDefault="00B72803" w:rsidP="00B72803">
      <w:pPr>
        <w:rPr>
          <w:b/>
          <w:bCs/>
          <w:sz w:val="24"/>
          <w:szCs w:val="24"/>
        </w:rPr>
      </w:pPr>
      <w:r w:rsidRPr="00B72803">
        <w:rPr>
          <w:b/>
          <w:bCs/>
          <w:noProof/>
          <w:sz w:val="24"/>
          <w:szCs w:val="24"/>
        </w:rPr>
        <w:drawing>
          <wp:inline distT="0" distB="0" distL="0" distR="0" wp14:anchorId="7AD7CB58" wp14:editId="342EA046">
            <wp:extent cx="5731510" cy="2388235"/>
            <wp:effectExtent l="0" t="0" r="2540" b="0"/>
            <wp:docPr id="11348707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DCB6B" w14:textId="5F9D250E" w:rsidR="00B72803" w:rsidRDefault="00785037">
      <w:pPr>
        <w:rPr>
          <w:rFonts w:ascii="Segoe UI Emoji" w:hAnsi="Segoe UI Emoji" w:cs="Segoe UI Emoji"/>
        </w:rPr>
      </w:pPr>
      <w:r w:rsidRPr="00785037">
        <w:t>Inspired by challenge and pace?</w:t>
      </w:r>
      <w:r w:rsidRPr="00244EEF">
        <w:rPr>
          <w:b/>
          <w:bCs/>
        </w:rPr>
        <w:t xml:space="preserve"> </w:t>
      </w:r>
      <w:r w:rsidR="00FF7BAC" w:rsidRPr="00FF7BAC">
        <w:t xml:space="preserve">Fuelled by the desire to go off-grid on your trails and unleash that unmatched energy – orienteering is for you! </w:t>
      </w:r>
      <w:r w:rsidR="00FF7BAC" w:rsidRPr="00FF7BAC">
        <w:rPr>
          <w:rFonts w:ascii="Segoe UI Emoji" w:hAnsi="Segoe UI Emoji" w:cs="Segoe UI Emoji"/>
        </w:rPr>
        <w:t>🗺️</w:t>
      </w:r>
      <w:r w:rsidR="00FF7BAC" w:rsidRPr="00FF7BAC">
        <w:t xml:space="preserve"> </w:t>
      </w:r>
      <w:r w:rsidR="00FF7BAC" w:rsidRPr="00FF7BAC">
        <w:rPr>
          <w:rFonts w:ascii="Segoe UI Emoji" w:hAnsi="Segoe UI Emoji" w:cs="Segoe UI Emoji"/>
        </w:rPr>
        <w:t>🏃</w:t>
      </w:r>
      <w:r w:rsidR="00FF7BAC" w:rsidRPr="00FF7BAC">
        <w:t xml:space="preserve"> </w:t>
      </w:r>
      <w:r w:rsidR="00FF7BAC" w:rsidRPr="00FF7BAC">
        <w:rPr>
          <w:rFonts w:ascii="Segoe UI Emoji" w:hAnsi="Segoe UI Emoji" w:cs="Segoe UI Emoji"/>
        </w:rPr>
        <w:t>⛰️</w:t>
      </w:r>
    </w:p>
    <w:p w14:paraId="5984D625" w14:textId="2FE057CD" w:rsidR="00FF7BAC" w:rsidRDefault="00FF7BAC">
      <w:r w:rsidRPr="00FF7BAC">
        <w:t xml:space="preserve">Experience </w:t>
      </w:r>
      <w:r>
        <w:t xml:space="preserve">running </w:t>
      </w:r>
      <w:r w:rsidRPr="00FF7BAC">
        <w:t>routes</w:t>
      </w:r>
      <w:r>
        <w:t xml:space="preserve"> like you never have before</w:t>
      </w:r>
      <w:r w:rsidR="00785037">
        <w:t>. Discover why you should get started with us today: [press release]</w:t>
      </w:r>
    </w:p>
    <w:p w14:paraId="12B5F634" w14:textId="6C6A8962" w:rsidR="00785037" w:rsidRDefault="00785037">
      <w:r>
        <w:t xml:space="preserve">#offgrid #tryorienteering #orienteer #orienteering #britishorienteering #adventuresport #ditchthetrail #runningmotivation #running </w:t>
      </w:r>
    </w:p>
    <w:p w14:paraId="0CD50779" w14:textId="72D1E9D5" w:rsidR="00FF7BAC" w:rsidRDefault="00FF7BAC">
      <w:r>
        <w:t>________________________________________________________________________________</w:t>
      </w:r>
    </w:p>
    <w:p w14:paraId="2282A848" w14:textId="77777777" w:rsidR="00FF7BAC" w:rsidRDefault="00FF7BAC" w:rsidP="00FF7BAC">
      <w:pPr>
        <w:spacing w:line="278" w:lineRule="auto"/>
      </w:pPr>
      <w:r w:rsidRPr="00101C56">
        <w:t xml:space="preserve">Orienteering turns </w:t>
      </w:r>
      <w:r>
        <w:t>the usual</w:t>
      </w:r>
      <w:r w:rsidRPr="00101C56">
        <w:t xml:space="preserve"> on its head. </w:t>
      </w:r>
    </w:p>
    <w:p w14:paraId="5A5A15AA" w14:textId="7A047EF8" w:rsidR="00FF7BAC" w:rsidRDefault="00FF7BAC" w:rsidP="00FF7BAC">
      <w:pPr>
        <w:spacing w:line="278" w:lineRule="auto"/>
      </w:pPr>
      <w:r w:rsidRPr="00101C56">
        <w:t>You do not know where you</w:t>
      </w:r>
      <w:r>
        <w:t xml:space="preserve">r trails will take you </w:t>
      </w:r>
      <w:r w:rsidRPr="00101C56">
        <w:t xml:space="preserve">until you </w:t>
      </w:r>
      <w:r>
        <w:t>get your map at the</w:t>
      </w:r>
      <w:r w:rsidRPr="00101C56">
        <w:t xml:space="preserve"> start</w:t>
      </w:r>
      <w:r>
        <w:t>, showing the</w:t>
      </w:r>
      <w:r w:rsidRPr="00101C56">
        <w:t xml:space="preserve"> checkpoints you need to visit. From that moment on, every decision is yours. </w:t>
      </w:r>
    </w:p>
    <w:p w14:paraId="451C0913" w14:textId="57558563" w:rsidR="00FF7BAC" w:rsidRDefault="00FF7BAC" w:rsidP="00FF7BAC">
      <w:pPr>
        <w:spacing w:line="278" w:lineRule="auto"/>
      </w:pPr>
      <w:r w:rsidRPr="00101C56">
        <w:t xml:space="preserve">Which route will you take? How hard will you push? </w:t>
      </w:r>
      <w:r>
        <w:t>It’s time for to you to decide.</w:t>
      </w:r>
    </w:p>
    <w:p w14:paraId="1AB5B27E" w14:textId="03069DCC" w:rsidR="00FF7BAC" w:rsidRDefault="00FF7BAC" w:rsidP="00FF7BAC">
      <w:pPr>
        <w:spacing w:line="278" w:lineRule="auto"/>
      </w:pPr>
      <w:r>
        <w:t>Learn more at: [</w:t>
      </w:r>
      <w:r w:rsidR="00785037">
        <w:t>press release</w:t>
      </w:r>
      <w:r>
        <w:t>]</w:t>
      </w:r>
    </w:p>
    <w:p w14:paraId="1A36AEFC" w14:textId="666B36BF" w:rsidR="004B4C3A" w:rsidRDefault="004B4C3A" w:rsidP="00FF7BAC">
      <w:pPr>
        <w:spacing w:line="278" w:lineRule="auto"/>
      </w:pPr>
      <w:r>
        <w:t>#offgrid #adventuresport #doitforthethrill #orienteering #britishorienteering #</w:t>
      </w:r>
      <w:r w:rsidR="00770D6A">
        <w:t>bucketlistsport</w:t>
      </w:r>
    </w:p>
    <w:p w14:paraId="5DC48FBB" w14:textId="77777777" w:rsidR="00770D6A" w:rsidRDefault="00770D6A" w:rsidP="00770D6A">
      <w:r>
        <w:t>________________________________________________________________________________</w:t>
      </w:r>
    </w:p>
    <w:p w14:paraId="5145AA09" w14:textId="77777777" w:rsidR="00A079A1" w:rsidRDefault="00A079A1" w:rsidP="00FF7BAC">
      <w:pPr>
        <w:spacing w:line="278" w:lineRule="auto"/>
      </w:pPr>
      <w:r w:rsidRPr="00A079A1">
        <w:t xml:space="preserve">Getting started in orienteering is simple. </w:t>
      </w:r>
    </w:p>
    <w:p w14:paraId="04161231" w14:textId="5350792E" w:rsidR="00770D6A" w:rsidRDefault="00A079A1" w:rsidP="00FF7BAC">
      <w:pPr>
        <w:spacing w:line="278" w:lineRule="auto"/>
      </w:pPr>
      <w:r w:rsidRPr="00A079A1">
        <w:t>You do not need to be a club member or have any prior experience to take part. Most events are open to everyone, with beginner-friendly courses and support available on the day.</w:t>
      </w:r>
    </w:p>
    <w:p w14:paraId="087795D6" w14:textId="6820C7A1" w:rsidR="00F15215" w:rsidRDefault="00F15215" w:rsidP="00FF7BAC">
      <w:pPr>
        <w:spacing w:line="278" w:lineRule="auto"/>
      </w:pPr>
      <w:r>
        <w:t xml:space="preserve">Mix it up and move away from the same old </w:t>
      </w:r>
      <w:r w:rsidR="00AD099D">
        <w:t>paths and trails,</w:t>
      </w:r>
      <w:r>
        <w:t xml:space="preserve"> and </w:t>
      </w:r>
      <w:r w:rsidR="00194415">
        <w:t xml:space="preserve">open up a </w:t>
      </w:r>
      <w:r w:rsidR="00AD099D">
        <w:t>Pandora's</w:t>
      </w:r>
      <w:r w:rsidR="00194415">
        <w:t xml:space="preserve"> box worth of route possibilities!</w:t>
      </w:r>
    </w:p>
    <w:p w14:paraId="6F5DBC48" w14:textId="59AE5B65" w:rsidR="00AD099D" w:rsidRDefault="00922E5A" w:rsidP="00FF7BAC">
      <w:pPr>
        <w:spacing w:line="278" w:lineRule="auto"/>
      </w:pPr>
      <w:r>
        <w:t xml:space="preserve">#orienteering #tryorienteering #goorienteering #orienteeringclubs #orienteeringevents #running #offtrail #adventuresport </w:t>
      </w:r>
    </w:p>
    <w:p w14:paraId="232CF910" w14:textId="2A63EE18" w:rsidR="00922E5A" w:rsidRDefault="00922E5A" w:rsidP="00FF7BAC">
      <w:pPr>
        <w:spacing w:line="278" w:lineRule="auto"/>
      </w:pPr>
      <w:r>
        <w:lastRenderedPageBreak/>
        <w:t>[press release]</w:t>
      </w:r>
    </w:p>
    <w:p w14:paraId="017B8FE7" w14:textId="77777777" w:rsidR="00922E5A" w:rsidRDefault="00922E5A" w:rsidP="00FF7BAC">
      <w:pPr>
        <w:spacing w:line="278" w:lineRule="auto"/>
      </w:pPr>
    </w:p>
    <w:p w14:paraId="141F716C" w14:textId="77EBB882" w:rsidR="00922E5A" w:rsidRDefault="00922E5A" w:rsidP="00FF7BAC">
      <w:pPr>
        <w:spacing w:line="278" w:lineRule="auto"/>
      </w:pPr>
      <w:r>
        <w:t>_______________________________________________________________________</w:t>
      </w:r>
    </w:p>
    <w:p w14:paraId="189DD627" w14:textId="1B95BED6" w:rsidR="00922E5A" w:rsidRDefault="006979D2" w:rsidP="00FF7BAC">
      <w:pPr>
        <w:spacing w:line="278" w:lineRule="auto"/>
      </w:pPr>
      <w:r>
        <w:t>Already running trails? Join ours!</w:t>
      </w:r>
    </w:p>
    <w:p w14:paraId="19CA99DC" w14:textId="5E38AB26" w:rsidR="006979D2" w:rsidRDefault="00BD3312" w:rsidP="00FF7BAC">
      <w:pPr>
        <w:spacing w:line="278" w:lineRule="auto"/>
      </w:pPr>
      <w:r>
        <w:t xml:space="preserve">Less predictability, </w:t>
      </w:r>
      <w:r w:rsidR="001271AB">
        <w:t>challenges that feel rewarding and most importantly</w:t>
      </w:r>
      <w:r w:rsidR="00BB3507">
        <w:t>,</w:t>
      </w:r>
      <w:r w:rsidR="001271AB">
        <w:t xml:space="preserve"> off-grid in places you</w:t>
      </w:r>
      <w:r w:rsidR="00BB3507">
        <w:t xml:space="preserve"> may</w:t>
      </w:r>
      <w:r w:rsidR="001271AB">
        <w:t xml:space="preserve"> have been to, but not like this!</w:t>
      </w:r>
    </w:p>
    <w:p w14:paraId="44153483" w14:textId="4712C521" w:rsidR="001271AB" w:rsidRDefault="001271AB" w:rsidP="00FF7BAC">
      <w:pPr>
        <w:spacing w:line="278" w:lineRule="auto"/>
      </w:pPr>
      <w:r>
        <w:t>You</w:t>
      </w:r>
      <w:r w:rsidR="00BB3507">
        <w:t>r</w:t>
      </w:r>
      <w:r>
        <w:t xml:space="preserve"> aim is simple: </w:t>
      </w:r>
      <w:r w:rsidR="00CB2F50">
        <w:t xml:space="preserve">get to all the checkpoints on a special orienteering map in the fastest time. </w:t>
      </w:r>
    </w:p>
    <w:p w14:paraId="1C1835E0" w14:textId="7A8B1BE9" w:rsidR="00BB3507" w:rsidRDefault="00BB3507" w:rsidP="00FF7BAC">
      <w:pPr>
        <w:spacing w:line="278" w:lineRule="auto"/>
      </w:pPr>
      <w:r>
        <w:t xml:space="preserve">Ready to step up? Go off-grid – Try Orienteering today. </w:t>
      </w:r>
    </w:p>
    <w:p w14:paraId="2564C395" w14:textId="5E635AD9" w:rsidR="00BB3507" w:rsidRDefault="00BB3507" w:rsidP="00FF7BAC">
      <w:pPr>
        <w:spacing w:line="278" w:lineRule="auto"/>
      </w:pPr>
      <w:r>
        <w:t>[press release]</w:t>
      </w:r>
    </w:p>
    <w:p w14:paraId="533A1A72" w14:textId="19BBE0B6" w:rsidR="00BB3507" w:rsidRDefault="00BB3507" w:rsidP="00FF7BAC">
      <w:pPr>
        <w:spacing w:line="278" w:lineRule="auto"/>
      </w:pPr>
      <w:r>
        <w:t>______________________________________________________________________</w:t>
      </w:r>
    </w:p>
    <w:p w14:paraId="72AB25AF" w14:textId="6B38A142" w:rsidR="001271AB" w:rsidRDefault="00DF24B4" w:rsidP="00FF7BAC">
      <w:pPr>
        <w:spacing w:line="278" w:lineRule="auto"/>
      </w:pPr>
      <w:r>
        <w:t>Looking for something that will challenge your endurance further?</w:t>
      </w:r>
    </w:p>
    <w:p w14:paraId="72DB32B3" w14:textId="481A3986" w:rsidR="00DF24B4" w:rsidRDefault="00DF24B4" w:rsidP="00FF7BAC">
      <w:pPr>
        <w:spacing w:line="278" w:lineRule="auto"/>
      </w:pPr>
      <w:r>
        <w:t>This is off-grid. This</w:t>
      </w:r>
      <w:r w:rsidR="009B4B08">
        <w:t xml:space="preserve"> </w:t>
      </w:r>
      <w:r>
        <w:t xml:space="preserve">is orienteering. </w:t>
      </w:r>
    </w:p>
    <w:p w14:paraId="039EED1B" w14:textId="7AAE8C7A" w:rsidR="00FF7BAC" w:rsidRDefault="0077640F">
      <w:r>
        <w:t>Y</w:t>
      </w:r>
      <w:r w:rsidR="00AB628E">
        <w:t xml:space="preserve">our resilience will be tested, </w:t>
      </w:r>
      <w:r w:rsidR="009B4B08">
        <w:t>sometimes amongst the most technical of terrains</w:t>
      </w:r>
      <w:r w:rsidR="00BE6BD5">
        <w:t xml:space="preserve">, but the thrill is in finishing in the quickest time possible. </w:t>
      </w:r>
      <w:r w:rsidR="00A34D35">
        <w:t>Every second counts</w:t>
      </w:r>
      <w:r w:rsidR="002D0450">
        <w:t>.</w:t>
      </w:r>
    </w:p>
    <w:p w14:paraId="3F707099" w14:textId="70844249" w:rsidR="002D0450" w:rsidRDefault="002D0450">
      <w:r>
        <w:t>Want to learn more? Get started here: [press release]</w:t>
      </w:r>
    </w:p>
    <w:p w14:paraId="3A6B9432" w14:textId="1E63DBA9" w:rsidR="002D0450" w:rsidRDefault="002D0450">
      <w:r>
        <w:t>__________________________________________________________________________</w:t>
      </w:r>
    </w:p>
    <w:p w14:paraId="5F8F972C" w14:textId="1B61CE31" w:rsidR="00A34D35" w:rsidRDefault="002D0450">
      <w:r>
        <w:t>New adventure sport on the bucket list for 2026?</w:t>
      </w:r>
    </w:p>
    <w:p w14:paraId="5201D10B" w14:textId="20A44CDB" w:rsidR="002D0450" w:rsidRDefault="002D0450">
      <w:r>
        <w:t xml:space="preserve">How about something that combines mental </w:t>
      </w:r>
      <w:r w:rsidR="00A861FD">
        <w:t>resilience as well as speed?</w:t>
      </w:r>
    </w:p>
    <w:p w14:paraId="616D9A07" w14:textId="2AA63AF1" w:rsidR="00A861FD" w:rsidRDefault="00A861FD">
      <w:r>
        <w:t xml:space="preserve">You’ve found what you have been looking for – go off-grid with us and try orienteering. </w:t>
      </w:r>
    </w:p>
    <w:p w14:paraId="3C410EDD" w14:textId="401A7140" w:rsidR="00A861FD" w:rsidRPr="00FF7BAC" w:rsidRDefault="00CC710E">
      <w:r>
        <w:t>Unleash your unmatched energy today: [press release]</w:t>
      </w:r>
    </w:p>
    <w:p w14:paraId="3F0DB36C" w14:textId="535D93FC" w:rsidR="00DC3A4B" w:rsidRDefault="00CC710E">
      <w:r>
        <w:t>_____________________________________________________________________________</w:t>
      </w:r>
    </w:p>
    <w:p w14:paraId="0BA900DE" w14:textId="77777777" w:rsidR="00DC3A4B" w:rsidRDefault="00DC3A4B"/>
    <w:sectPr w:rsidR="00DC3A4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85CF" w14:textId="77777777" w:rsidR="00DE5A0E" w:rsidRDefault="00DE5A0E" w:rsidP="00DC3A4B">
      <w:pPr>
        <w:spacing w:after="0" w:line="240" w:lineRule="auto"/>
      </w:pPr>
      <w:r>
        <w:separator/>
      </w:r>
    </w:p>
  </w:endnote>
  <w:endnote w:type="continuationSeparator" w:id="0">
    <w:p w14:paraId="101C3B82" w14:textId="77777777" w:rsidR="00DE5A0E" w:rsidRDefault="00DE5A0E" w:rsidP="00DC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AF2E" w14:textId="77777777" w:rsidR="00DE5A0E" w:rsidRDefault="00DE5A0E" w:rsidP="00DC3A4B">
      <w:pPr>
        <w:spacing w:after="0" w:line="240" w:lineRule="auto"/>
      </w:pPr>
      <w:r>
        <w:separator/>
      </w:r>
    </w:p>
  </w:footnote>
  <w:footnote w:type="continuationSeparator" w:id="0">
    <w:p w14:paraId="3F676C41" w14:textId="77777777" w:rsidR="00DE5A0E" w:rsidRDefault="00DE5A0E" w:rsidP="00DC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B13B" w14:textId="77777777" w:rsidR="00DC3A4B" w:rsidRDefault="00DC3A4B" w:rsidP="00DC3A4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DC25DB" wp14:editId="2CA4FA28">
          <wp:simplePos x="0" y="0"/>
          <wp:positionH relativeFrom="column">
            <wp:posOffset>3977519</wp:posOffset>
          </wp:positionH>
          <wp:positionV relativeFrom="paragraph">
            <wp:posOffset>-68649</wp:posOffset>
          </wp:positionV>
          <wp:extent cx="2249357" cy="1074587"/>
          <wp:effectExtent l="0" t="0" r="0" b="0"/>
          <wp:wrapTight wrapText="bothSides">
            <wp:wrapPolygon edited="0">
              <wp:start x="17563" y="0"/>
              <wp:lineTo x="14453" y="2681"/>
              <wp:lineTo x="13721" y="5362"/>
              <wp:lineTo x="13904" y="7277"/>
              <wp:lineTo x="12440" y="11872"/>
              <wp:lineTo x="1464" y="15702"/>
              <wp:lineTo x="0" y="16468"/>
              <wp:lineTo x="0" y="20298"/>
              <wp:lineTo x="18478" y="21064"/>
              <wp:lineTo x="19758" y="21064"/>
              <wp:lineTo x="20307" y="18383"/>
              <wp:lineTo x="21405" y="6511"/>
              <wp:lineTo x="21405" y="2298"/>
              <wp:lineTo x="18661" y="0"/>
              <wp:lineTo x="17563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357" cy="107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03"/>
    <w:rsid w:val="000236D2"/>
    <w:rsid w:val="00070D78"/>
    <w:rsid w:val="000B24C2"/>
    <w:rsid w:val="001271AB"/>
    <w:rsid w:val="00194415"/>
    <w:rsid w:val="00206574"/>
    <w:rsid w:val="002D0450"/>
    <w:rsid w:val="004B4C3A"/>
    <w:rsid w:val="00613728"/>
    <w:rsid w:val="006979D2"/>
    <w:rsid w:val="00770D6A"/>
    <w:rsid w:val="0077640F"/>
    <w:rsid w:val="00785037"/>
    <w:rsid w:val="00922E5A"/>
    <w:rsid w:val="009A3AAC"/>
    <w:rsid w:val="009B4B08"/>
    <w:rsid w:val="00A079A1"/>
    <w:rsid w:val="00A34D35"/>
    <w:rsid w:val="00A605EB"/>
    <w:rsid w:val="00A861FD"/>
    <w:rsid w:val="00AB628E"/>
    <w:rsid w:val="00AD099D"/>
    <w:rsid w:val="00B72803"/>
    <w:rsid w:val="00BB3507"/>
    <w:rsid w:val="00BD3312"/>
    <w:rsid w:val="00BE6BD5"/>
    <w:rsid w:val="00CB2F50"/>
    <w:rsid w:val="00CC710E"/>
    <w:rsid w:val="00DC3A4B"/>
    <w:rsid w:val="00DE5A0E"/>
    <w:rsid w:val="00DF24B4"/>
    <w:rsid w:val="00E311F9"/>
    <w:rsid w:val="00F15215"/>
    <w:rsid w:val="00F60B21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61EEE"/>
  <w15:chartTrackingRefBased/>
  <w15:docId w15:val="{6E28578B-8B9F-46A6-BF1A-DEFD373F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A4B"/>
  </w:style>
  <w:style w:type="paragraph" w:styleId="Footer">
    <w:name w:val="footer"/>
    <w:basedOn w:val="Normal"/>
    <w:link w:val="FooterChar"/>
    <w:uiPriority w:val="99"/>
    <w:unhideWhenUsed/>
    <w:rsid w:val="00DC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%20Welch\OneDrive%20-%20British%20Orienteering\Documents\Custom%20Office%20Templates\BOF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c8f6e-15c4-4d69-86ed-2fb1470b1698" xsi:nil="true"/>
    <lcf76f155ced4ddcb4097134ff3c332f xmlns="e90a8e2d-7e05-4bf8-b621-c08b3e210cb8">
      <Terms xmlns="http://schemas.microsoft.com/office/infopath/2007/PartnerControls"/>
    </lcf76f155ced4ddcb4097134ff3c332f>
    <_Flow_SignoffStatus xmlns="e90a8e2d-7e05-4bf8-b621-c08b3e210c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F4480B4CDD48AC91DAF4913C3ADA" ma:contentTypeVersion="19" ma:contentTypeDescription="Create a new document." ma:contentTypeScope="" ma:versionID="a364b41ab0323f36a7719581889e933e">
  <xsd:schema xmlns:xsd="http://www.w3.org/2001/XMLSchema" xmlns:xs="http://www.w3.org/2001/XMLSchema" xmlns:p="http://schemas.microsoft.com/office/2006/metadata/properties" xmlns:ns2="e90a8e2d-7e05-4bf8-b621-c08b3e210cb8" xmlns:ns3="f79c8f6e-15c4-4d69-86ed-2fb1470b1698" targetNamespace="http://schemas.microsoft.com/office/2006/metadata/properties" ma:root="true" ma:fieldsID="496f76622a23d3699e1e2e8e574e6280" ns2:_="" ns3:_="">
    <xsd:import namespace="e90a8e2d-7e05-4bf8-b621-c08b3e210cb8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8e2d-7e05-4bf8-b621-c08b3e21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786F2-0704-4AAD-B0F2-EC0C52BD2655}">
  <ds:schemaRefs>
    <ds:schemaRef ds:uri="http://schemas.microsoft.com/office/2006/metadata/properties"/>
    <ds:schemaRef ds:uri="http://schemas.microsoft.com/office/infopath/2007/PartnerControls"/>
    <ds:schemaRef ds:uri="f79c8f6e-15c4-4d69-86ed-2fb1470b1698"/>
    <ds:schemaRef ds:uri="e90a8e2d-7e05-4bf8-b621-c08b3e210cb8"/>
  </ds:schemaRefs>
</ds:datastoreItem>
</file>

<file path=customXml/itemProps2.xml><?xml version="1.0" encoding="utf-8"?>
<ds:datastoreItem xmlns:ds="http://schemas.openxmlformats.org/officeDocument/2006/customXml" ds:itemID="{5CAB0975-3F97-4E89-B5AB-799135AE0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8F960-FD44-4596-AEA2-CBC637010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8e2d-7e05-4bf8-b621-c08b3e210cb8"/>
    <ds:schemaRef ds:uri="f79c8f6e-15c4-4d69-86ed-2fb1470b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BOF Word Template</Template>
  <TotalTime>38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Welch</dc:creator>
  <cp:keywords/>
  <dc:description/>
  <cp:lastModifiedBy>Alex Welch</cp:lastModifiedBy>
  <cp:revision>27</cp:revision>
  <dcterms:created xsi:type="dcterms:W3CDTF">2026-01-07T15:19:00Z</dcterms:created>
  <dcterms:modified xsi:type="dcterms:W3CDTF">2026-01-08T15:26:00Z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9b920e35-3b10-4218-a449-758d6c8ee251</vt:lpwstr>
  </property>
  <property fmtid="{D5CDD505-2E9C-101B-9397-08002B2CF9AE}" pid="3" name="ContentTypeId">
    <vt:lpwstr>0x01010002C1F4480B4CDD48AC91DAF4913C3ADA</vt:lpwstr>
  </property>
  <property fmtid="{D5CDD505-2E9C-101B-9397-08002B2CF9AE}" pid="4" name="MediaServiceImageTags">
    <vt:lpwstr/>
  </property>
</Properties>
</file>