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F75CD" w:rsidR="00416128" w:rsidP="002C53E1" w:rsidRDefault="00416128" w14:paraId="097C18AB" w14:textId="78CB0454">
      <w:pPr>
        <w:ind w:left="0" w:firstLine="0"/>
        <w:rPr>
          <w:rFonts w:asciiTheme="minorHAnsi" w:hAnsiTheme="minorHAnsi"/>
          <w:b/>
          <w:bCs/>
          <w:color w:val="auto"/>
        </w:rPr>
      </w:pPr>
    </w:p>
    <w:p w:rsidRPr="00AF75CD" w:rsidR="00F059A9" w:rsidP="00F059A9" w:rsidRDefault="00F059A9" w14:paraId="758A04D0" w14:textId="5E010B6D">
      <w:pPr>
        <w:rPr>
          <w:rFonts w:asciiTheme="minorHAnsi" w:hAnsiTheme="minorHAnsi"/>
          <w:b/>
          <w:bCs/>
          <w:color w:val="auto"/>
          <w:shd w:val="clear" w:color="auto" w:fill="FFFFFF"/>
        </w:rPr>
      </w:pPr>
      <w:bookmarkStart w:name="_Hlk41479244" w:id="0"/>
      <w:r w:rsidRPr="00AF75CD">
        <w:rPr>
          <w:rFonts w:asciiTheme="minorHAnsi" w:hAnsiTheme="minorHAnsi"/>
          <w:b/>
          <w:bCs/>
          <w:color w:val="auto"/>
        </w:rPr>
        <w:t xml:space="preserve">This form should be used as part of </w:t>
      </w:r>
      <w:r w:rsidR="00DF34B1">
        <w:rPr>
          <w:rFonts w:asciiTheme="minorHAnsi" w:hAnsiTheme="minorHAnsi"/>
          <w:b/>
          <w:bCs/>
          <w:color w:val="auto"/>
        </w:rPr>
        <w:t>the</w:t>
      </w:r>
      <w:r w:rsidR="00336F9D">
        <w:rPr>
          <w:rFonts w:asciiTheme="minorHAnsi" w:hAnsiTheme="minorHAnsi"/>
          <w:b/>
          <w:bCs/>
          <w:color w:val="auto"/>
        </w:rPr>
        <w:t xml:space="preserve"> club</w:t>
      </w:r>
      <w:r w:rsidRPr="00AF75CD" w:rsidR="00657594">
        <w:rPr>
          <w:rFonts w:asciiTheme="minorHAnsi" w:hAnsiTheme="minorHAnsi"/>
          <w:b/>
          <w:bCs/>
          <w:color w:val="auto"/>
        </w:rPr>
        <w:t xml:space="preserve"> safe</w:t>
      </w:r>
      <w:r w:rsidRPr="00AF75CD">
        <w:rPr>
          <w:rFonts w:asciiTheme="minorHAnsi" w:hAnsiTheme="minorHAnsi"/>
          <w:b/>
          <w:bCs/>
          <w:color w:val="auto"/>
        </w:rPr>
        <w:t xml:space="preserve"> recruitment</w:t>
      </w:r>
      <w:r w:rsidR="006915EB">
        <w:rPr>
          <w:rFonts w:asciiTheme="minorHAnsi" w:hAnsiTheme="minorHAnsi"/>
          <w:b/>
          <w:bCs/>
          <w:color w:val="auto"/>
        </w:rPr>
        <w:t xml:space="preserve"> process</w:t>
      </w:r>
      <w:r w:rsidRPr="00AF75CD">
        <w:rPr>
          <w:rFonts w:asciiTheme="minorHAnsi" w:hAnsiTheme="minorHAnsi"/>
          <w:b/>
          <w:bCs/>
          <w:color w:val="auto"/>
        </w:rPr>
        <w:t xml:space="preserve"> of</w:t>
      </w:r>
      <w:r w:rsidRPr="00AF75CD" w:rsidR="00036424">
        <w:rPr>
          <w:rFonts w:asciiTheme="minorHAnsi" w:hAnsiTheme="minorHAnsi"/>
          <w:b/>
          <w:bCs/>
          <w:color w:val="auto"/>
        </w:rPr>
        <w:t xml:space="preserve"> </w:t>
      </w:r>
      <w:r w:rsidRPr="00AF75CD">
        <w:rPr>
          <w:rFonts w:asciiTheme="minorHAnsi" w:hAnsiTheme="minorHAnsi"/>
          <w:b/>
          <w:bCs/>
          <w:color w:val="auto"/>
        </w:rPr>
        <w:t xml:space="preserve">external </w:t>
      </w:r>
      <w:r w:rsidR="0089532B">
        <w:rPr>
          <w:rFonts w:asciiTheme="minorHAnsi" w:hAnsiTheme="minorHAnsi"/>
          <w:b/>
          <w:bCs/>
          <w:color w:val="auto"/>
        </w:rPr>
        <w:t xml:space="preserve">service </w:t>
      </w:r>
      <w:r w:rsidRPr="00AF75CD">
        <w:rPr>
          <w:rFonts w:asciiTheme="minorHAnsi" w:hAnsiTheme="minorHAnsi"/>
          <w:b/>
          <w:bCs/>
          <w:color w:val="auto"/>
        </w:rPr>
        <w:t xml:space="preserve">providers/organisations, who are </w:t>
      </w:r>
      <w:r w:rsidR="008B4015">
        <w:rPr>
          <w:rFonts w:asciiTheme="minorHAnsi" w:hAnsiTheme="minorHAnsi"/>
          <w:b/>
          <w:bCs/>
          <w:color w:val="auto"/>
        </w:rPr>
        <w:t>deploying individuals</w:t>
      </w:r>
      <w:r w:rsidR="0098289E">
        <w:rPr>
          <w:rFonts w:asciiTheme="minorHAnsi" w:hAnsiTheme="minorHAnsi"/>
          <w:b/>
          <w:bCs/>
          <w:color w:val="auto"/>
        </w:rPr>
        <w:t xml:space="preserve"> to support club activ</w:t>
      </w:r>
      <w:r w:rsidR="005C6913">
        <w:rPr>
          <w:rFonts w:asciiTheme="minorHAnsi" w:hAnsiTheme="minorHAnsi"/>
          <w:b/>
          <w:bCs/>
          <w:color w:val="auto"/>
        </w:rPr>
        <w:t>ities/events</w:t>
      </w:r>
      <w:r w:rsidR="008B4015">
        <w:rPr>
          <w:rFonts w:asciiTheme="minorHAnsi" w:hAnsiTheme="minorHAnsi"/>
          <w:b/>
          <w:bCs/>
          <w:color w:val="auto"/>
        </w:rPr>
        <w:t xml:space="preserve"> within</w:t>
      </w:r>
      <w:r w:rsidRPr="00AF75CD">
        <w:rPr>
          <w:rFonts w:asciiTheme="minorHAnsi" w:hAnsiTheme="minorHAnsi"/>
          <w:b/>
          <w:bCs/>
          <w:color w:val="auto"/>
        </w:rPr>
        <w:t xml:space="preserve"> a</w:t>
      </w:r>
      <w:r w:rsidR="00470BD2">
        <w:rPr>
          <w:rFonts w:asciiTheme="minorHAnsi" w:hAnsiTheme="minorHAnsi"/>
          <w:b/>
          <w:bCs/>
          <w:color w:val="auto"/>
        </w:rPr>
        <w:t xml:space="preserve"> paid or unpaid</w:t>
      </w:r>
      <w:r w:rsidRPr="00AF75CD">
        <w:rPr>
          <w:rFonts w:asciiTheme="minorHAnsi" w:hAnsiTheme="minorHAnsi"/>
          <w:b/>
          <w:bCs/>
          <w:color w:val="auto"/>
        </w:rPr>
        <w:t xml:space="preserve"> role</w:t>
      </w:r>
      <w:r w:rsidR="00470BD2">
        <w:rPr>
          <w:rFonts w:asciiTheme="minorHAnsi" w:hAnsiTheme="minorHAnsi"/>
          <w:b/>
          <w:bCs/>
          <w:color w:val="auto"/>
        </w:rPr>
        <w:t>,</w:t>
      </w:r>
      <w:r w:rsidRPr="00AF75CD">
        <w:rPr>
          <w:rFonts w:asciiTheme="minorHAnsi" w:hAnsiTheme="minorHAnsi"/>
          <w:b/>
          <w:bCs/>
          <w:color w:val="auto"/>
          <w:shd w:val="clear" w:color="auto" w:fill="FFFFFF"/>
        </w:rPr>
        <w:t xml:space="preserve"> </w:t>
      </w:r>
      <w:r w:rsidR="005C6913">
        <w:rPr>
          <w:rFonts w:asciiTheme="minorHAnsi" w:hAnsiTheme="minorHAnsi"/>
          <w:b/>
          <w:bCs/>
          <w:color w:val="auto"/>
          <w:shd w:val="clear" w:color="auto" w:fill="FFFFFF"/>
        </w:rPr>
        <w:t xml:space="preserve">that is </w:t>
      </w:r>
      <w:r w:rsidRPr="00AF75CD">
        <w:rPr>
          <w:rFonts w:asciiTheme="minorHAnsi" w:hAnsiTheme="minorHAnsi"/>
          <w:b/>
          <w:bCs/>
          <w:color w:val="auto"/>
          <w:shd w:val="clear" w:color="auto" w:fill="FFFFFF"/>
        </w:rPr>
        <w:t>eligible for</w:t>
      </w:r>
      <w:r w:rsidRPr="00AF75CD" w:rsidR="00036424">
        <w:rPr>
          <w:rFonts w:asciiTheme="minorHAnsi" w:hAnsiTheme="minorHAnsi"/>
          <w:b/>
          <w:bCs/>
          <w:color w:val="auto"/>
          <w:shd w:val="clear" w:color="auto" w:fill="FFFFFF"/>
        </w:rPr>
        <w:t xml:space="preserve"> a</w:t>
      </w:r>
      <w:r w:rsidRPr="00AF75CD">
        <w:rPr>
          <w:rFonts w:asciiTheme="minorHAnsi" w:hAnsiTheme="minorHAnsi"/>
          <w:b/>
          <w:bCs/>
          <w:color w:val="auto"/>
          <w:shd w:val="clear" w:color="auto" w:fill="FFFFFF"/>
        </w:rPr>
        <w:t xml:space="preserve"> DBS</w:t>
      </w:r>
      <w:r w:rsidR="004B0074">
        <w:rPr>
          <w:rFonts w:asciiTheme="minorHAnsi" w:hAnsiTheme="minorHAnsi"/>
          <w:b/>
          <w:bCs/>
          <w:color w:val="auto"/>
          <w:shd w:val="clear" w:color="auto" w:fill="FFFFFF"/>
        </w:rPr>
        <w:t>/PVG</w:t>
      </w:r>
      <w:r w:rsidRPr="00AF75CD">
        <w:rPr>
          <w:rFonts w:asciiTheme="minorHAnsi" w:hAnsiTheme="minorHAnsi"/>
          <w:b/>
          <w:bCs/>
          <w:color w:val="auto"/>
          <w:shd w:val="clear" w:color="auto" w:fill="FFFFFF"/>
        </w:rPr>
        <w:t xml:space="preserve"> disclosure check or equivalent</w:t>
      </w:r>
      <w:r w:rsidR="00935862">
        <w:rPr>
          <w:rFonts w:asciiTheme="minorHAnsi" w:hAnsiTheme="minorHAnsi"/>
          <w:b/>
          <w:bCs/>
          <w:color w:val="auto"/>
          <w:shd w:val="clear" w:color="auto" w:fill="FFFFFF"/>
        </w:rPr>
        <w:t>.</w:t>
      </w:r>
      <w:r w:rsidRPr="00AF75CD">
        <w:rPr>
          <w:rFonts w:asciiTheme="minorHAnsi" w:hAnsiTheme="minorHAnsi"/>
          <w:b/>
          <w:bCs/>
          <w:color w:val="auto"/>
          <w:shd w:val="clear" w:color="auto" w:fill="FFFFFF"/>
        </w:rPr>
        <w:t xml:space="preserve"> </w:t>
      </w:r>
    </w:p>
    <w:p w:rsidRPr="00AF75CD" w:rsidR="00036424" w:rsidP="00F059A9" w:rsidRDefault="00036424" w14:paraId="608BFCB4" w14:textId="756A6B5D">
      <w:pPr>
        <w:rPr>
          <w:rFonts w:asciiTheme="minorHAnsi" w:hAnsiTheme="minorHAnsi"/>
          <w:b/>
          <w:bCs/>
          <w:color w:val="323232"/>
          <w:shd w:val="clear" w:color="auto" w:fill="FFFFFF"/>
        </w:rPr>
      </w:pPr>
    </w:p>
    <w:tbl>
      <w:tblPr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5"/>
        <w:gridCol w:w="2313"/>
        <w:gridCol w:w="414"/>
        <w:gridCol w:w="5529"/>
      </w:tblGrid>
      <w:tr w:rsidRPr="00AF75CD" w:rsidR="00036424" w:rsidTr="615460A2" w14:paraId="464E80E5" w14:textId="77777777"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AF75CD" w:rsidR="00036424" w:rsidRDefault="00036424" w14:paraId="419D3030" w14:textId="5F321684">
            <w:pPr>
              <w:pStyle w:val="Default"/>
              <w:jc w:val="both"/>
              <w:rPr>
                <w:rFonts w:cs="Times New Roman" w:asciiTheme="minorHAnsi" w:hAnsiTheme="minorHAnsi"/>
                <w:i/>
                <w:color w:val="auto"/>
                <w:sz w:val="22"/>
                <w:szCs w:val="22"/>
              </w:rPr>
            </w:pPr>
            <w:r w:rsidRPr="00AF75CD">
              <w:rPr>
                <w:rFonts w:cs="Times New Roman" w:asciiTheme="minorHAnsi" w:hAnsiTheme="minorHAnsi"/>
                <w:i/>
                <w:color w:val="auto"/>
                <w:sz w:val="22"/>
                <w:szCs w:val="22"/>
              </w:rPr>
              <w:t xml:space="preserve">For completion by </w:t>
            </w:r>
            <w:r w:rsidRPr="00AF75CD">
              <w:rPr>
                <w:rFonts w:cs="Times New Roman" w:asciiTheme="minorHAnsi" w:hAnsiTheme="minorHAnsi"/>
                <w:i/>
                <w:sz w:val="22"/>
                <w:szCs w:val="22"/>
              </w:rPr>
              <w:t>the</w:t>
            </w:r>
            <w:r w:rsidR="005F39E0">
              <w:rPr>
                <w:rFonts w:cs="Times New Roman" w:asciiTheme="minorHAnsi" w:hAnsiTheme="minorHAnsi"/>
                <w:i/>
                <w:sz w:val="22"/>
                <w:szCs w:val="22"/>
              </w:rPr>
              <w:t xml:space="preserve"> external provider/</w:t>
            </w:r>
            <w:r w:rsidRPr="00AF75CD">
              <w:rPr>
                <w:rFonts w:cs="Times New Roman" w:asciiTheme="minorHAnsi" w:hAnsiTheme="minorHAnsi"/>
                <w:i/>
                <w:sz w:val="22"/>
                <w:szCs w:val="22"/>
              </w:rPr>
              <w:t>organisation:</w:t>
            </w:r>
          </w:p>
        </w:tc>
      </w:tr>
      <w:tr w:rsidRPr="00AF75CD" w:rsidR="00036424" w:rsidTr="615460A2" w14:paraId="1DC3D3DF" w14:textId="77777777"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F75CD" w:rsidR="00036424" w:rsidRDefault="00036424" w14:paraId="4CB3BAC4" w14:textId="289A4F4C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 w:rsidRPr="00AF75CD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>Full Name</w:t>
            </w:r>
            <w:r w:rsidRPr="00AF75CD" w:rsidR="00657594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 xml:space="preserve"> and Role</w:t>
            </w:r>
            <w:r w:rsidRPr="00AF75CD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2610C86C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036424" w:rsidRDefault="00036424" w14:paraId="6CE59B31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036424" w:rsidRDefault="00036424" w14:paraId="3F7F9D56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</w:tc>
      </w:tr>
      <w:tr w:rsidRPr="00AF75CD" w:rsidR="00036424" w:rsidTr="615460A2" w14:paraId="493B5A3C" w14:textId="77777777"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29E9E2C8" w14:textId="70B2A0FC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 w:rsidRPr="00AF75CD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>Organisation:</w:t>
            </w:r>
          </w:p>
          <w:p w:rsidRPr="00AF75CD" w:rsidR="00036424" w:rsidRDefault="00036424" w14:paraId="046577B2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036424" w:rsidRDefault="00036424" w14:paraId="3FB06FD9" w14:textId="0CADD8DE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6EBFA575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</w:tc>
      </w:tr>
      <w:tr w:rsidRPr="00AF75CD" w:rsidR="00204DF1" w:rsidTr="615460A2" w14:paraId="326E213C" w14:textId="77777777"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04DF1" w:rsidRDefault="00204DF1" w14:paraId="323E57A5" w14:textId="6A9F953F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 xml:space="preserve">Role of staff/volunteers </w:t>
            </w:r>
            <w:r w:rsidR="008E49DB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>being deployed</w:t>
            </w:r>
            <w:r w:rsidR="001A4CA4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>:</w:t>
            </w:r>
          </w:p>
          <w:p w:rsidR="008E49DB" w:rsidRDefault="008E49DB" w14:paraId="20EBC077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204DF1" w:rsidRDefault="00204DF1" w14:paraId="4EED4FBD" w14:textId="45FDBCBC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5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204DF1" w:rsidRDefault="00204DF1" w14:paraId="0118E0A1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</w:tc>
      </w:tr>
      <w:tr w:rsidRPr="00AF75CD" w:rsidR="00036424" w:rsidTr="615460A2" w14:paraId="4401DCEB" w14:textId="77777777"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F75CD" w:rsidR="00036424" w:rsidRDefault="00036424" w14:paraId="7CA3CD80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 w:rsidRPr="00AF75CD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>Address and Postcode: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330FB03F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036424" w:rsidRDefault="00036424" w14:paraId="7BE92764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036424" w:rsidRDefault="00036424" w14:paraId="3A99249C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036424" w:rsidRDefault="00036424" w14:paraId="201E4320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</w:tc>
      </w:tr>
      <w:tr w:rsidRPr="00AF75CD" w:rsidR="00036424" w:rsidTr="615460A2" w14:paraId="7E651E80" w14:textId="77777777"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F75CD" w:rsidR="00036424" w:rsidRDefault="00036424" w14:paraId="1685095A" w14:textId="77777777">
            <w:pPr>
              <w:pStyle w:val="Default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  <w:r w:rsidRPr="00AF75CD">
              <w:rPr>
                <w:rFonts w:cs="Times New Roman" w:asciiTheme="minorHAnsi" w:hAnsiTheme="minorHAnsi"/>
                <w:color w:val="auto"/>
                <w:sz w:val="22"/>
                <w:szCs w:val="22"/>
              </w:rPr>
              <w:t>Telephone/Mobile No:</w:t>
            </w:r>
          </w:p>
        </w:tc>
        <w:tc>
          <w:tcPr>
            <w:tcW w:w="5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08C47D58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  <w:p w:rsidRPr="00AF75CD" w:rsidR="00036424" w:rsidRDefault="00036424" w14:paraId="75093C8F" w14:textId="77777777">
            <w:pPr>
              <w:pStyle w:val="Default"/>
              <w:jc w:val="both"/>
              <w:rPr>
                <w:rFonts w:cs="Times New Roman" w:asciiTheme="minorHAnsi" w:hAnsiTheme="minorHAnsi"/>
                <w:color w:val="auto"/>
                <w:sz w:val="22"/>
                <w:szCs w:val="22"/>
              </w:rPr>
            </w:pPr>
          </w:p>
        </w:tc>
      </w:tr>
      <w:tr w:rsidRPr="00AF75CD" w:rsidR="00036424" w:rsidTr="615460A2" w14:paraId="6AD770F6" w14:textId="77777777"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AF75CD" w:rsidR="00036424" w:rsidRDefault="00065EC9" w14:paraId="0E26354D" w14:textId="37026471">
            <w:pPr>
              <w:pStyle w:val="Default"/>
              <w:jc w:val="both"/>
              <w:rPr>
                <w:rFonts w:cs="Times New Roman" w:asciiTheme="minorHAnsi" w:hAnsiTheme="minorHAnsi"/>
                <w:iCs/>
                <w:color w:val="auto"/>
                <w:sz w:val="22"/>
                <w:szCs w:val="22"/>
              </w:rPr>
            </w:pPr>
            <w:r w:rsidRPr="00AF75CD">
              <w:rPr>
                <w:rFonts w:cs="Times New Roman" w:asciiTheme="minorHAnsi" w:hAnsiTheme="minorHAnsi"/>
                <w:iCs/>
                <w:sz w:val="22"/>
                <w:szCs w:val="22"/>
              </w:rPr>
              <w:t xml:space="preserve">Please answer the following statements below </w:t>
            </w:r>
            <w:r w:rsidRPr="00AF75CD" w:rsidR="00036424">
              <w:rPr>
                <w:rFonts w:cs="Times New Roman" w:asciiTheme="minorHAnsi" w:hAnsiTheme="minorHAnsi"/>
                <w:iCs/>
                <w:sz w:val="22"/>
                <w:szCs w:val="22"/>
              </w:rPr>
              <w:t>(Tick box</w:t>
            </w:r>
            <w:r w:rsidRPr="00AF75CD">
              <w:rPr>
                <w:rFonts w:cs="Times New Roman" w:asciiTheme="minorHAnsi" w:hAnsiTheme="minorHAnsi"/>
                <w:iCs/>
                <w:sz w:val="22"/>
                <w:szCs w:val="22"/>
              </w:rPr>
              <w:t>es</w:t>
            </w:r>
            <w:r w:rsidRPr="00AF75CD" w:rsidR="00036424">
              <w:rPr>
                <w:rFonts w:cs="Times New Roman" w:asciiTheme="minorHAnsi" w:hAnsiTheme="minorHAnsi"/>
                <w:iCs/>
                <w:sz w:val="22"/>
                <w:szCs w:val="22"/>
              </w:rPr>
              <w:t>):</w:t>
            </w:r>
          </w:p>
        </w:tc>
      </w:tr>
      <w:tr w:rsidRPr="00AF75CD" w:rsidR="00036424" w:rsidTr="615460A2" w14:paraId="117834F3" w14:textId="77777777"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66156ABA" w14:textId="77777777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P="615460A2" w:rsidRDefault="00036424" w14:paraId="5EAC47FF" w14:textId="72BE602B">
            <w:pPr>
              <w:pStyle w:val="Default"/>
              <w:jc w:val="both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615460A2" w:rsidR="00036424">
              <w:rPr>
                <w:rFonts w:ascii="Calibri" w:hAnsi="Calibri" w:asciiTheme="minorAscii" w:hAnsiTheme="minorAscii"/>
                <w:sz w:val="22"/>
                <w:szCs w:val="22"/>
              </w:rPr>
              <w:t>I confirm that I have seen identification documents for all staff</w:t>
            </w:r>
            <w:r w:rsidRPr="615460A2" w:rsidR="00803DE0">
              <w:rPr>
                <w:rFonts w:ascii="Calibri" w:hAnsi="Calibri" w:asciiTheme="minorAscii" w:hAnsiTheme="minorAscii"/>
                <w:sz w:val="22"/>
                <w:szCs w:val="22"/>
              </w:rPr>
              <w:t>/</w:t>
            </w:r>
            <w:r w:rsidRPr="615460A2" w:rsidR="00C84B5D">
              <w:rPr>
                <w:rFonts w:ascii="Calibri" w:hAnsi="Calibri" w:asciiTheme="minorAscii" w:hAnsiTheme="minorAscii"/>
                <w:sz w:val="22"/>
                <w:szCs w:val="22"/>
              </w:rPr>
              <w:t>volunteers</w:t>
            </w:r>
            <w:r w:rsidRPr="615460A2" w:rsidR="00036424">
              <w:rPr>
                <w:rFonts w:ascii="Calibri" w:hAnsi="Calibri" w:asciiTheme="minorAscii" w:hAnsiTheme="minorAscii"/>
                <w:sz w:val="22"/>
                <w:szCs w:val="22"/>
              </w:rPr>
              <w:t xml:space="preserve"> that will</w:t>
            </w:r>
            <w:r w:rsidRPr="615460A2" w:rsidR="00F72F11">
              <w:rPr>
                <w:rFonts w:ascii="Calibri" w:hAnsi="Calibri" w:asciiTheme="minorAscii" w:hAnsiTheme="minorAscii"/>
                <w:sz w:val="22"/>
                <w:szCs w:val="22"/>
              </w:rPr>
              <w:t xml:space="preserve"> be</w:t>
            </w:r>
            <w:r w:rsidRPr="615460A2" w:rsidR="00036424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615460A2" w:rsidR="00036424">
              <w:rPr>
                <w:rFonts w:ascii="Calibri" w:hAnsi="Calibri" w:asciiTheme="minorAscii" w:hAnsiTheme="minorAscii"/>
                <w:sz w:val="22"/>
                <w:szCs w:val="22"/>
              </w:rPr>
              <w:t>deployed</w:t>
            </w:r>
            <w:r w:rsidRPr="615460A2" w:rsidR="00036424">
              <w:rPr>
                <w:rFonts w:ascii="Calibri" w:hAnsi="Calibri" w:asciiTheme="minorAscii" w:hAnsiTheme="minorAscii"/>
                <w:sz w:val="22"/>
                <w:szCs w:val="22"/>
              </w:rPr>
              <w:t>, and I confirm to the best of my ability that these are accurate.</w:t>
            </w:r>
          </w:p>
          <w:p w:rsidRPr="00AF75CD" w:rsidR="00036424" w:rsidRDefault="00036424" w14:paraId="1252E718" w14:textId="7777777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AF75CD" w:rsidR="00E07B3B" w:rsidTr="615460A2" w14:paraId="343D393A" w14:textId="77777777"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07B3B" w:rsidRDefault="00E07B3B" w14:paraId="5ED44B49" w14:textId="77777777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AF75CD" w:rsidR="00E07B3B" w:rsidRDefault="00E07B3B" w14:paraId="5D2BA6A1" w14:textId="2BC9266F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E07B3B" w:rsidRDefault="002F2730" w14:paraId="6EA4682B" w14:textId="533EC9A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confirm all staff/volunteers are appropriately qualified to carry out the above role(s)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Pr="00AF75CD" w:rsidR="00036424" w:rsidTr="615460A2" w14:paraId="73A5115D" w14:textId="77777777"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4A5E0186" w14:textId="77777777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AF75CD" w:rsidR="00036424" w:rsidRDefault="00036424" w14:paraId="60FA35E1" w14:textId="77777777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AF75CD" w:rsidR="00036424" w:rsidRDefault="00036424" w14:paraId="3E37CED9" w14:textId="136D3E42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036424" w:rsidRDefault="00036424" w14:paraId="7E072861" w14:textId="373257D4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F75CD">
              <w:rPr>
                <w:rFonts w:asciiTheme="minorHAnsi" w:hAnsiTheme="minorHAnsi"/>
                <w:sz w:val="22"/>
                <w:szCs w:val="22"/>
              </w:rPr>
              <w:t xml:space="preserve">I confirm that the appropriate </w:t>
            </w:r>
            <w:r w:rsidRPr="00AF75CD" w:rsidR="0037580C">
              <w:rPr>
                <w:rFonts w:asciiTheme="minorHAnsi" w:hAnsiTheme="minorHAnsi"/>
                <w:sz w:val="22"/>
                <w:szCs w:val="22"/>
              </w:rPr>
              <w:t>level of DBS</w:t>
            </w:r>
            <w:r w:rsidR="00606B0D">
              <w:rPr>
                <w:rFonts w:asciiTheme="minorHAnsi" w:hAnsiTheme="minorHAnsi"/>
                <w:sz w:val="22"/>
                <w:szCs w:val="22"/>
              </w:rPr>
              <w:t>/PVG</w:t>
            </w:r>
            <w:r w:rsidRPr="00AF75CD" w:rsidR="0037580C">
              <w:rPr>
                <w:rFonts w:asciiTheme="minorHAnsi" w:hAnsiTheme="minorHAnsi"/>
                <w:sz w:val="22"/>
                <w:szCs w:val="22"/>
              </w:rPr>
              <w:t xml:space="preserve"> check</w:t>
            </w:r>
            <w:r w:rsidRPr="00AF75CD" w:rsidR="00065EC9">
              <w:rPr>
                <w:rFonts w:asciiTheme="minorHAnsi" w:hAnsiTheme="minorHAnsi"/>
                <w:sz w:val="22"/>
                <w:szCs w:val="22"/>
              </w:rPr>
              <w:t>s</w:t>
            </w:r>
            <w:r w:rsidRPr="00AF75CD" w:rsidR="0037580C">
              <w:rPr>
                <w:rFonts w:asciiTheme="minorHAnsi" w:hAnsiTheme="minorHAnsi"/>
                <w:sz w:val="22"/>
                <w:szCs w:val="22"/>
              </w:rPr>
              <w:t xml:space="preserve"> (or equivalent) </w:t>
            </w:r>
            <w:r w:rsidRPr="00AF75CD" w:rsidR="00065EC9">
              <w:rPr>
                <w:rFonts w:asciiTheme="minorHAnsi" w:hAnsiTheme="minorHAnsi"/>
                <w:sz w:val="22"/>
                <w:szCs w:val="22"/>
              </w:rPr>
              <w:t>have been carried out for all staff</w:t>
            </w:r>
            <w:r w:rsidR="00C84B5D">
              <w:rPr>
                <w:rFonts w:asciiTheme="minorHAnsi" w:hAnsiTheme="minorHAnsi"/>
                <w:sz w:val="22"/>
                <w:szCs w:val="22"/>
              </w:rPr>
              <w:t>/volunteers</w:t>
            </w:r>
            <w:r w:rsidRPr="00AF75CD" w:rsidR="00065EC9">
              <w:rPr>
                <w:rFonts w:asciiTheme="minorHAnsi" w:hAnsiTheme="minorHAnsi"/>
                <w:sz w:val="22"/>
                <w:szCs w:val="22"/>
              </w:rPr>
              <w:t xml:space="preserve"> that we will deploy </w:t>
            </w:r>
            <w:r w:rsidRPr="00AF75CD" w:rsidR="00657594">
              <w:rPr>
                <w:rFonts w:asciiTheme="minorHAnsi" w:hAnsiTheme="minorHAnsi"/>
                <w:sz w:val="22"/>
                <w:szCs w:val="22"/>
              </w:rPr>
              <w:t xml:space="preserve">(including any </w:t>
            </w:r>
            <w:r w:rsidR="003E4F7B">
              <w:rPr>
                <w:rFonts w:asciiTheme="minorHAnsi" w:hAnsiTheme="minorHAnsi"/>
                <w:sz w:val="22"/>
                <w:szCs w:val="22"/>
              </w:rPr>
              <w:t xml:space="preserve">disclosure </w:t>
            </w:r>
            <w:r w:rsidRPr="00AF75CD" w:rsidR="00657594">
              <w:rPr>
                <w:rFonts w:asciiTheme="minorHAnsi" w:hAnsiTheme="minorHAnsi"/>
                <w:sz w:val="22"/>
                <w:szCs w:val="22"/>
              </w:rPr>
              <w:t xml:space="preserve">risk assessments). </w:t>
            </w:r>
          </w:p>
        </w:tc>
      </w:tr>
      <w:tr w:rsidRPr="00AF75CD" w:rsidR="00657594" w:rsidTr="615460A2" w14:paraId="5EA35CE3" w14:textId="77777777"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657594" w:rsidP="00657594" w:rsidRDefault="00657594" w14:paraId="025B694C" w14:textId="77777777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AF75CD" w:rsidR="00657594" w:rsidP="00657594" w:rsidRDefault="00657594" w14:paraId="34C6DB2F" w14:textId="77777777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AF75CD" w:rsidR="00657594" w:rsidP="00657594" w:rsidRDefault="00657594" w14:paraId="4BA49BB1" w14:textId="07E3447B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657594" w:rsidP="00657594" w:rsidRDefault="00657594" w14:paraId="56B9CFE0" w14:textId="4DFCB766">
            <w:pPr>
              <w:rPr>
                <w:rFonts w:cs="Arial" w:asciiTheme="minorHAnsi" w:hAnsiTheme="minorHAnsi"/>
              </w:rPr>
            </w:pPr>
            <w:r w:rsidRPr="00AF75CD">
              <w:rPr>
                <w:rFonts w:cs="Arial" w:asciiTheme="minorHAnsi" w:hAnsiTheme="minorHAnsi"/>
              </w:rPr>
              <w:t xml:space="preserve">I agree that the information provided </w:t>
            </w:r>
            <w:r w:rsidR="00C84B5D">
              <w:rPr>
                <w:rFonts w:cs="Arial" w:asciiTheme="minorHAnsi" w:hAnsiTheme="minorHAnsi"/>
              </w:rPr>
              <w:t>in this document</w:t>
            </w:r>
            <w:r w:rsidRPr="00AF75CD">
              <w:rPr>
                <w:rFonts w:cs="Arial" w:asciiTheme="minorHAnsi" w:hAnsiTheme="minorHAnsi"/>
              </w:rPr>
              <w:t xml:space="preserve"> will be processed </w:t>
            </w:r>
            <w:r w:rsidRPr="00AF75CD" w:rsidR="009D47D1">
              <w:rPr>
                <w:rFonts w:cs="Arial" w:asciiTheme="minorHAnsi" w:hAnsiTheme="minorHAnsi"/>
              </w:rPr>
              <w:t xml:space="preserve">as part of the </w:t>
            </w:r>
            <w:r w:rsidRPr="00AF75CD">
              <w:rPr>
                <w:rFonts w:cs="Arial" w:asciiTheme="minorHAnsi" w:hAnsiTheme="minorHAnsi"/>
              </w:rPr>
              <w:t xml:space="preserve">safe recruitment process </w:t>
            </w:r>
            <w:r w:rsidR="005F39E0">
              <w:rPr>
                <w:rFonts w:cs="Arial" w:asciiTheme="minorHAnsi" w:hAnsiTheme="minorHAnsi"/>
              </w:rPr>
              <w:t>linked to the</w:t>
            </w:r>
            <w:r w:rsidR="00803DE0">
              <w:rPr>
                <w:rFonts w:cs="Arial" w:asciiTheme="minorHAnsi" w:hAnsiTheme="minorHAnsi"/>
              </w:rPr>
              <w:t xml:space="preserve"> agreed</w:t>
            </w:r>
            <w:r w:rsidRPr="00AF75CD" w:rsidR="009D47D1">
              <w:rPr>
                <w:rFonts w:cs="Arial" w:asciiTheme="minorHAnsi" w:hAnsiTheme="minorHAnsi"/>
              </w:rPr>
              <w:t xml:space="preserve"> provision of services.</w:t>
            </w:r>
            <w:r w:rsidRPr="00AF75CD">
              <w:rPr>
                <w:rFonts w:cs="Arial" w:asciiTheme="minorHAnsi" w:hAnsiTheme="minorHAnsi"/>
              </w:rPr>
              <w:t xml:space="preserve"> I understand th</w:t>
            </w:r>
            <w:r w:rsidRPr="00AF75CD" w:rsidR="009D47D1">
              <w:rPr>
                <w:rFonts w:cs="Arial" w:asciiTheme="minorHAnsi" w:hAnsiTheme="minorHAnsi"/>
              </w:rPr>
              <w:t>at the</w:t>
            </w:r>
            <w:r w:rsidR="005F39E0">
              <w:rPr>
                <w:rFonts w:cs="Arial" w:asciiTheme="minorHAnsi" w:hAnsiTheme="minorHAnsi"/>
              </w:rPr>
              <w:t xml:space="preserve"> service</w:t>
            </w:r>
            <w:r w:rsidRPr="00AF75CD" w:rsidR="009D47D1">
              <w:rPr>
                <w:rFonts w:cs="Arial" w:asciiTheme="minorHAnsi" w:hAnsiTheme="minorHAnsi"/>
              </w:rPr>
              <w:t xml:space="preserve"> agreement </w:t>
            </w:r>
            <w:r w:rsidRPr="00AF75CD">
              <w:rPr>
                <w:rFonts w:cs="Arial" w:asciiTheme="minorHAnsi" w:hAnsiTheme="minorHAnsi"/>
              </w:rPr>
              <w:t xml:space="preserve">may be withdrawn if information is not disclosed and subsequently come to the </w:t>
            </w:r>
            <w:r w:rsidR="005F39E0">
              <w:rPr>
                <w:rFonts w:cs="Arial" w:asciiTheme="minorHAnsi" w:hAnsiTheme="minorHAnsi"/>
              </w:rPr>
              <w:t>club</w:t>
            </w:r>
            <w:r w:rsidRPr="00AF75CD">
              <w:rPr>
                <w:rFonts w:cs="Arial" w:asciiTheme="minorHAnsi" w:hAnsiTheme="minorHAnsi"/>
              </w:rPr>
              <w:t xml:space="preserve">’s attention.  </w:t>
            </w:r>
          </w:p>
          <w:p w:rsidRPr="00AF75CD" w:rsidR="00657594" w:rsidP="00657594" w:rsidRDefault="00657594" w14:paraId="04F5A40E" w14:textId="7777777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AF75CD" w:rsidR="009D47D1" w:rsidTr="615460A2" w14:paraId="3AD37E45" w14:textId="77777777"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9D47D1" w:rsidP="00657594" w:rsidRDefault="009D47D1" w14:paraId="363AFD35" w14:textId="77777777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Pr="00AF75CD" w:rsidR="009D47D1" w:rsidP="00657594" w:rsidRDefault="009D47D1" w14:paraId="2A8494FE" w14:textId="5E9FDF00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F75CD" w:rsidR="009D47D1" w:rsidP="009D47D1" w:rsidRDefault="009D47D1" w14:paraId="6D525D72" w14:textId="5BE941DA">
            <w:pPr>
              <w:rPr>
                <w:rFonts w:cs="Arial" w:asciiTheme="minorHAnsi" w:hAnsiTheme="minorHAnsi"/>
              </w:rPr>
            </w:pPr>
            <w:r w:rsidRPr="00AF75CD">
              <w:rPr>
                <w:rFonts w:cs="Arial" w:asciiTheme="minorHAnsi" w:hAnsiTheme="minorHAnsi"/>
              </w:rPr>
              <w:t xml:space="preserve">I agree to inform the </w:t>
            </w:r>
            <w:r w:rsidR="005F39E0">
              <w:rPr>
                <w:rFonts w:cs="Arial" w:asciiTheme="minorHAnsi" w:hAnsiTheme="minorHAnsi"/>
              </w:rPr>
              <w:t>club</w:t>
            </w:r>
            <w:r w:rsidRPr="00AF75CD">
              <w:rPr>
                <w:rFonts w:cs="Arial" w:asciiTheme="minorHAnsi" w:hAnsiTheme="minorHAnsi"/>
              </w:rPr>
              <w:t xml:space="preserve"> within 24 hours if any staff</w:t>
            </w:r>
            <w:r w:rsidR="00803DE0">
              <w:rPr>
                <w:rFonts w:cs="Arial" w:asciiTheme="minorHAnsi" w:hAnsiTheme="minorHAnsi"/>
              </w:rPr>
              <w:t>/volunteers</w:t>
            </w:r>
            <w:r w:rsidRPr="00AF75CD">
              <w:rPr>
                <w:rFonts w:cs="Arial" w:asciiTheme="minorHAnsi" w:hAnsiTheme="minorHAnsi"/>
              </w:rPr>
              <w:t xml:space="preserve"> are subsequently investigated by any agency or organisation in relation to concerns about behaviour towards children, young </w:t>
            </w:r>
            <w:proofErr w:type="gramStart"/>
            <w:r w:rsidRPr="00AF75CD">
              <w:rPr>
                <w:rFonts w:cs="Arial" w:asciiTheme="minorHAnsi" w:hAnsiTheme="minorHAnsi"/>
              </w:rPr>
              <w:t>people</w:t>
            </w:r>
            <w:proofErr w:type="gramEnd"/>
            <w:r w:rsidRPr="00AF75CD">
              <w:rPr>
                <w:rFonts w:cs="Arial" w:asciiTheme="minorHAnsi" w:hAnsiTheme="minorHAnsi"/>
              </w:rPr>
              <w:t xml:space="preserve"> or adults at risk. </w:t>
            </w:r>
          </w:p>
          <w:p w:rsidRPr="00AF75CD" w:rsidR="009D47D1" w:rsidP="00657594" w:rsidRDefault="009D47D1" w14:paraId="3B54AF3D" w14:textId="77777777">
            <w:pPr>
              <w:rPr>
                <w:rFonts w:cs="Arial" w:asciiTheme="minorHAnsi" w:hAnsiTheme="minorHAnsi"/>
              </w:rPr>
            </w:pPr>
          </w:p>
        </w:tc>
      </w:tr>
      <w:tr w:rsidRPr="00AF75CD" w:rsidR="00AF75CD" w:rsidTr="615460A2" w14:paraId="17304D96" w14:textId="77777777">
        <w:tblPrEx>
          <w:shd w:val="clear" w:color="auto" w:fill="FFFFFF"/>
        </w:tblPrEx>
        <w:tc>
          <w:tcPr>
            <w:tcW w:w="3402" w:type="dxa"/>
            <w:gridSpan w:val="3"/>
            <w:shd w:val="clear" w:color="auto" w:fill="D9D9D9" w:themeFill="background1" w:themeFillShade="D9"/>
            <w:tcMar/>
          </w:tcPr>
          <w:p w:rsidRPr="00AF75CD" w:rsidR="00AF75CD" w:rsidP="00BC11D6" w:rsidRDefault="00AF75CD" w14:paraId="1E09BF82" w14:textId="7777777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F75CD">
              <w:rPr>
                <w:rFonts w:asciiTheme="minorHAnsi" w:hAnsiTheme="minorHAnsi"/>
                <w:b/>
                <w:sz w:val="22"/>
                <w:szCs w:val="22"/>
              </w:rPr>
              <w:t>Signature:</w:t>
            </w:r>
          </w:p>
          <w:p w:rsidRPr="00AF75CD" w:rsidR="00AF75CD" w:rsidP="00BC11D6" w:rsidRDefault="00AF75CD" w14:paraId="7704978B" w14:textId="7777777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FFFFFF" w:themeFill="background1"/>
            <w:tcMar/>
          </w:tcPr>
          <w:p w:rsidRPr="00AF75CD" w:rsidR="00AF75CD" w:rsidP="00BC11D6" w:rsidRDefault="00AF75CD" w14:paraId="0636ADFB" w14:textId="77777777">
            <w:pPr>
              <w:ind w:right="-720"/>
              <w:rPr>
                <w:rFonts w:asciiTheme="minorHAnsi" w:hAnsiTheme="minorHAnsi"/>
                <w:b/>
              </w:rPr>
            </w:pPr>
          </w:p>
          <w:p w:rsidRPr="00AF75CD" w:rsidR="00AF75CD" w:rsidP="00BC11D6" w:rsidRDefault="00AF75CD" w14:paraId="7ABD1AAC" w14:textId="77777777">
            <w:pPr>
              <w:ind w:right="-720"/>
              <w:rPr>
                <w:rFonts w:asciiTheme="minorHAnsi" w:hAnsiTheme="minorHAnsi"/>
                <w:b/>
              </w:rPr>
            </w:pPr>
          </w:p>
          <w:p w:rsidRPr="00AF75CD" w:rsidR="00AF75CD" w:rsidP="00BC11D6" w:rsidRDefault="00AF75CD" w14:paraId="43B523EF" w14:textId="77777777">
            <w:pPr>
              <w:ind w:right="-720"/>
              <w:rPr>
                <w:rFonts w:asciiTheme="minorHAnsi" w:hAnsiTheme="minorHAnsi"/>
                <w:b/>
              </w:rPr>
            </w:pPr>
          </w:p>
        </w:tc>
      </w:tr>
      <w:tr w:rsidRPr="00AF75CD" w:rsidR="00AF75CD" w:rsidTr="615460A2" w14:paraId="1C38C49B" w14:textId="77777777">
        <w:tblPrEx>
          <w:shd w:val="clear" w:color="auto" w:fill="FFFFFF"/>
        </w:tblPrEx>
        <w:tc>
          <w:tcPr>
            <w:tcW w:w="3402" w:type="dxa"/>
            <w:gridSpan w:val="3"/>
            <w:shd w:val="clear" w:color="auto" w:fill="D9D9D9" w:themeFill="background1" w:themeFillShade="D9"/>
            <w:tcMar/>
          </w:tcPr>
          <w:p w:rsidRPr="00AF75CD" w:rsidR="00AF75CD" w:rsidP="00BC11D6" w:rsidRDefault="00AF75CD" w14:paraId="331D2B17" w14:textId="7777777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F75CD">
              <w:rPr>
                <w:rFonts w:asciiTheme="minorHAnsi" w:hAnsiTheme="minorHAnsi"/>
                <w:b/>
                <w:sz w:val="22"/>
                <w:szCs w:val="22"/>
              </w:rPr>
              <w:t>Print name:</w:t>
            </w:r>
          </w:p>
          <w:p w:rsidRPr="00AF75CD" w:rsidR="00AF75CD" w:rsidP="00BC11D6" w:rsidRDefault="00AF75CD" w14:paraId="010AE2A8" w14:textId="7777777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FFFFFF" w:themeFill="background1"/>
            <w:tcMar/>
          </w:tcPr>
          <w:p w:rsidRPr="00AF75CD" w:rsidR="00AF75CD" w:rsidP="00BC11D6" w:rsidRDefault="00AF75CD" w14:paraId="19A5FD95" w14:textId="77777777">
            <w:pPr>
              <w:ind w:right="-720"/>
              <w:rPr>
                <w:rFonts w:asciiTheme="minorHAnsi" w:hAnsiTheme="minorHAnsi"/>
                <w:b/>
              </w:rPr>
            </w:pPr>
          </w:p>
          <w:p w:rsidRPr="00AF75CD" w:rsidR="00AF75CD" w:rsidP="00BC11D6" w:rsidRDefault="00AF75CD" w14:paraId="0FFDF99A" w14:textId="77777777">
            <w:pPr>
              <w:ind w:right="-720"/>
              <w:rPr>
                <w:rFonts w:asciiTheme="minorHAnsi" w:hAnsiTheme="minorHAnsi"/>
                <w:b/>
              </w:rPr>
            </w:pPr>
          </w:p>
          <w:p w:rsidRPr="00AF75CD" w:rsidR="00AF75CD" w:rsidP="00BC11D6" w:rsidRDefault="00AF75CD" w14:paraId="1D5D37F7" w14:textId="77777777">
            <w:pPr>
              <w:ind w:right="-720"/>
              <w:rPr>
                <w:rFonts w:asciiTheme="minorHAnsi" w:hAnsiTheme="minorHAnsi"/>
                <w:b/>
              </w:rPr>
            </w:pPr>
          </w:p>
        </w:tc>
      </w:tr>
      <w:bookmarkEnd w:id="0"/>
      <w:tr w:rsidRPr="00AF75CD" w:rsidR="00AF75CD" w:rsidTr="615460A2" w14:paraId="75E00873" w14:textId="77777777">
        <w:tblPrEx>
          <w:shd w:val="clear" w:color="auto" w:fill="FFFFFF"/>
        </w:tblPrEx>
        <w:trPr>
          <w:trHeight w:val="429"/>
        </w:trPr>
        <w:tc>
          <w:tcPr>
            <w:tcW w:w="3402" w:type="dxa"/>
            <w:gridSpan w:val="3"/>
            <w:shd w:val="clear" w:color="auto" w:fill="D9D9D9" w:themeFill="background1" w:themeFillShade="D9"/>
            <w:tcMar/>
          </w:tcPr>
          <w:p w:rsidRPr="00AF75CD" w:rsidR="00AF75CD" w:rsidP="00BC11D6" w:rsidRDefault="00AF75CD" w14:paraId="48DB1D2D" w14:textId="7777777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AF75C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Date:</w:t>
            </w:r>
          </w:p>
        </w:tc>
        <w:tc>
          <w:tcPr>
            <w:tcW w:w="5529" w:type="dxa"/>
            <w:shd w:val="clear" w:color="auto" w:fill="FFFFFF" w:themeFill="background1"/>
            <w:tcMar/>
          </w:tcPr>
          <w:p w:rsidRPr="00AF75CD" w:rsidR="00AF75CD" w:rsidP="00BC11D6" w:rsidRDefault="00AF75CD" w14:paraId="18FB25A6" w14:textId="77777777">
            <w:pPr>
              <w:ind w:right="-720"/>
              <w:rPr>
                <w:rFonts w:asciiTheme="minorHAnsi" w:hAnsiTheme="minorHAnsi"/>
                <w:b/>
              </w:rPr>
            </w:pPr>
          </w:p>
        </w:tc>
      </w:tr>
    </w:tbl>
    <w:p w:rsidRPr="00FE0FD9" w:rsidR="00AF75CD" w:rsidP="00AF75CD" w:rsidRDefault="00AF75CD" w14:paraId="2EB117FE" w14:textId="77777777"/>
    <w:p w:rsidR="00036424" w:rsidP="00F059A9" w:rsidRDefault="00036424" w14:paraId="0EA5D728" w14:textId="71E29332">
      <w:pPr>
        <w:rPr>
          <w:rFonts w:asciiTheme="minorHAnsi" w:hAnsiTheme="minorHAnsi"/>
          <w:b/>
          <w:bCs/>
          <w:color w:val="323232"/>
          <w:shd w:val="clear" w:color="auto" w:fill="FFFFFF"/>
        </w:rPr>
      </w:pPr>
    </w:p>
    <w:p w:rsidR="009D47D1" w:rsidP="00F059A9" w:rsidRDefault="009D47D1" w14:paraId="1C35C992" w14:textId="5682A8CD">
      <w:pPr>
        <w:rPr>
          <w:rFonts w:asciiTheme="minorHAnsi" w:hAnsiTheme="minorHAnsi"/>
          <w:b/>
          <w:bCs/>
          <w:color w:val="323232"/>
          <w:shd w:val="clear" w:color="auto" w:fill="FFFFFF"/>
        </w:rPr>
      </w:pPr>
    </w:p>
    <w:p w:rsidR="009D47D1" w:rsidP="00F059A9" w:rsidRDefault="009D47D1" w14:paraId="6D92943D" w14:textId="2B4DEB36">
      <w:pPr>
        <w:rPr>
          <w:rFonts w:asciiTheme="minorHAnsi" w:hAnsiTheme="minorHAnsi"/>
          <w:b/>
          <w:bCs/>
          <w:color w:val="323232"/>
          <w:shd w:val="clear" w:color="auto" w:fill="FFFFFF"/>
        </w:rPr>
      </w:pPr>
    </w:p>
    <w:p w:rsidR="009D47D1" w:rsidP="00F059A9" w:rsidRDefault="009D47D1" w14:paraId="6745449E" w14:textId="67663E9B">
      <w:pPr>
        <w:rPr>
          <w:rFonts w:asciiTheme="minorHAnsi" w:hAnsiTheme="minorHAnsi"/>
          <w:b/>
          <w:bCs/>
          <w:color w:val="323232"/>
          <w:shd w:val="clear" w:color="auto" w:fill="FFFFFF"/>
        </w:rPr>
      </w:pPr>
    </w:p>
    <w:p w:rsidRPr="00AF0F55" w:rsidR="009D47D1" w:rsidP="00F059A9" w:rsidRDefault="009D47D1" w14:paraId="587CBF03" w14:textId="77777777">
      <w:pPr>
        <w:rPr>
          <w:rFonts w:asciiTheme="minorHAnsi" w:hAnsiTheme="minorHAnsi"/>
          <w:b/>
          <w:bCs/>
          <w:color w:val="323232"/>
          <w:shd w:val="clear" w:color="auto" w:fill="FFFFFF"/>
        </w:rPr>
      </w:pPr>
    </w:p>
    <w:p w:rsidR="00AF0F55" w:rsidP="00F059A9" w:rsidRDefault="00AF0F55" w14:paraId="16AD2891" w14:textId="0BF9F5A1">
      <w:pPr>
        <w:rPr>
          <w:rFonts w:asciiTheme="minorHAnsi" w:hAnsiTheme="minorHAnsi"/>
          <w:color w:val="323232"/>
          <w:shd w:val="clear" w:color="auto" w:fill="FFFFFF"/>
        </w:rPr>
      </w:pPr>
    </w:p>
    <w:p w:rsidRPr="00E712C7" w:rsidR="00AF0F55" w:rsidP="00F059A9" w:rsidRDefault="00AF0F55" w14:paraId="0F50E8C0" w14:textId="77777777">
      <w:pPr>
        <w:rPr>
          <w:rFonts w:asciiTheme="minorHAnsi" w:hAnsiTheme="minorHAnsi"/>
        </w:rPr>
      </w:pPr>
    </w:p>
    <w:p w:rsidRPr="00416128" w:rsidR="00416128" w:rsidP="009D47D1" w:rsidRDefault="00416128" w14:paraId="54AB7EF6" w14:textId="52329449">
      <w:pPr>
        <w:ind w:left="0" w:firstLine="0"/>
      </w:pPr>
    </w:p>
    <w:p w:rsidRPr="00416128" w:rsidR="00416128" w:rsidP="00416128" w:rsidRDefault="00416128" w14:paraId="796F8417" w14:textId="462B62D0"/>
    <w:p w:rsidRPr="00416128" w:rsidR="00416128" w:rsidP="00416128" w:rsidRDefault="00416128" w14:paraId="097A942A" w14:textId="3E92D77D"/>
    <w:p w:rsidRPr="00416128" w:rsidR="00416128" w:rsidP="00416128" w:rsidRDefault="00416128" w14:paraId="2261B426" w14:textId="1948D233"/>
    <w:p w:rsidRPr="00416128" w:rsidR="00416128" w:rsidP="00416128" w:rsidRDefault="00416128" w14:paraId="19B4B171" w14:textId="4407F765"/>
    <w:p w:rsidRPr="00416128" w:rsidR="00416128" w:rsidP="00416128" w:rsidRDefault="00416128" w14:paraId="00AAB224" w14:textId="2F80B764"/>
    <w:p w:rsidRPr="00416128" w:rsidR="00416128" w:rsidP="00416128" w:rsidRDefault="00416128" w14:paraId="78084687" w14:textId="70868E28"/>
    <w:p w:rsidRPr="00416128" w:rsidR="00416128" w:rsidP="00416128" w:rsidRDefault="00416128" w14:paraId="75088658" w14:textId="6316DADF"/>
    <w:p w:rsidRPr="00416128" w:rsidR="00416128" w:rsidP="00416128" w:rsidRDefault="00416128" w14:paraId="7ED7956B" w14:textId="2F8C261B"/>
    <w:p w:rsidRPr="00416128" w:rsidR="00416128" w:rsidP="00416128" w:rsidRDefault="00416128" w14:paraId="2E9E9394" w14:textId="14907055"/>
    <w:p w:rsidRPr="00416128" w:rsidR="00416128" w:rsidP="00416128" w:rsidRDefault="00416128" w14:paraId="04321F03" w14:textId="11DC5710"/>
    <w:p w:rsidR="00416128" w:rsidP="00416128" w:rsidRDefault="00416128" w14:paraId="4D04B14A" w14:textId="11DC5710"/>
    <w:p w:rsidRPr="00416128" w:rsidR="00416128" w:rsidP="00416128" w:rsidRDefault="00416128" w14:paraId="01D6315A" w14:textId="77777777"/>
    <w:sectPr w:rsidRPr="00416128" w:rsidR="00416128" w:rsidSect="00416128">
      <w:footerReference w:type="default" r:id="rId11"/>
      <w:headerReference w:type="first" r:id="rId12"/>
      <w:footerReference w:type="first" r:id="rId13"/>
      <w:pgSz w:w="11906" w:h="16838" w:orient="portrait"/>
      <w:pgMar w:top="756" w:right="1434" w:bottom="707" w:left="1440" w:header="720" w:footer="3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59F4" w:rsidP="006A5BAC" w:rsidRDefault="00C959F4" w14:paraId="464D6F74" w14:textId="77777777">
      <w:pPr>
        <w:spacing w:after="0" w:line="240" w:lineRule="auto"/>
      </w:pPr>
      <w:r>
        <w:separator/>
      </w:r>
    </w:p>
  </w:endnote>
  <w:endnote w:type="continuationSeparator" w:id="0">
    <w:p w:rsidR="00C959F4" w:rsidP="006A5BAC" w:rsidRDefault="00C959F4" w14:paraId="1EB51B9F" w14:textId="77777777">
      <w:pPr>
        <w:spacing w:after="0" w:line="240" w:lineRule="auto"/>
      </w:pPr>
      <w:r>
        <w:continuationSeparator/>
      </w:r>
    </w:p>
  </w:endnote>
  <w:endnote w:type="continuationNotice" w:id="1">
    <w:p w:rsidR="00C959F4" w:rsidRDefault="00C959F4" w14:paraId="58EAFA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6A5BAC" w:rsidR="002C53E1" w:rsidP="002C53E1" w:rsidRDefault="002C53E1" w14:paraId="7E7214D4" w14:textId="77777777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12" behindDoc="0" locked="0" layoutInCell="1" allowOverlap="1" wp14:anchorId="0D95E7F4" wp14:editId="4AF0399B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3" style="position:absolute;flip:y;z-index:2516654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red" strokeweight="1pt" from="0,7.25pt" to="7in,9.35pt" w14:anchorId="372121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:rsidRPr="002C53E1" w:rsidR="002C53E1" w:rsidP="002C53E1" w:rsidRDefault="002C53E1" w14:paraId="7996144E" w14:textId="77777777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 xxx</w:t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 xml:space="preserve">British Orienteering, Scholes Mill, Old Coach Road, </w:t>
    </w:r>
    <w:proofErr w:type="spellStart"/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>Tansley</w:t>
    </w:r>
    <w:proofErr w:type="spellEnd"/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>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:rsidR="006A5BAC" w:rsidRDefault="006A5BAC" w14:paraId="2F8B47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6A5BAC" w:rsidR="006D0EE0" w:rsidP="006D0EE0" w:rsidRDefault="002934C2" w14:paraId="495EF2E0" w14:textId="4BB99B99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4" behindDoc="0" locked="0" layoutInCell="1" allowOverlap="1" wp14:anchorId="3496E82A" wp14:editId="41D742A8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style="position:absolute;flip:y;z-index:2516633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red" strokeweight="1pt" from="0,7.25pt" to="7in,9.35pt" w14:anchorId="15F4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">
              <v:stroke joinstyle="miter"/>
              <w10:wrap anchorx="margin"/>
            </v:line>
          </w:pict>
        </mc:Fallback>
      </mc:AlternateContent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:rsidRPr="002C53E1" w:rsidR="006D0EE0" w:rsidP="002C53E1" w:rsidRDefault="006D0EE0" w14:paraId="21492DCF" w14:textId="41B8705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 xxx</w:t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Pr="006A5BAC" w:rsidR="002934C2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Pr="006A5BAC" w:rsidR="002934C2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Pr="006A5BAC"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 xml:space="preserve">British Orienteering, Scholes Mill, Old Coach Road, </w:t>
    </w:r>
    <w:proofErr w:type="spellStart"/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>Tansley</w:t>
    </w:r>
    <w:proofErr w:type="spellEnd"/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>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hAnsi="Trebuchet MS" w:eastAsia="Times New Roman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:rsidR="006D0EE0" w:rsidRDefault="006D0EE0" w14:paraId="7B6413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59F4" w:rsidP="006A5BAC" w:rsidRDefault="00C959F4" w14:paraId="360BD748" w14:textId="77777777">
      <w:pPr>
        <w:spacing w:after="0" w:line="240" w:lineRule="auto"/>
      </w:pPr>
      <w:r>
        <w:separator/>
      </w:r>
    </w:p>
  </w:footnote>
  <w:footnote w:type="continuationSeparator" w:id="0">
    <w:p w:rsidR="00C959F4" w:rsidP="006A5BAC" w:rsidRDefault="00C959F4" w14:paraId="0BD3E4DF" w14:textId="77777777">
      <w:pPr>
        <w:spacing w:after="0" w:line="240" w:lineRule="auto"/>
      </w:pPr>
      <w:r>
        <w:continuationSeparator/>
      </w:r>
    </w:p>
  </w:footnote>
  <w:footnote w:type="continuationNotice" w:id="1">
    <w:p w:rsidR="00C959F4" w:rsidRDefault="00C959F4" w14:paraId="28E0ED4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6A5BAC" w:rsidR="006002B7" w:rsidP="006002B7" w:rsidRDefault="00F24A17" w14:paraId="4EA686C3" w14:textId="476D2391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hAnsi="Arial" w:eastAsia="Times New Roman" w:cs="Times New Roman"/>
        <w:noProof/>
        <w:color w:val="auto"/>
        <w:sz w:val="16"/>
        <w:szCs w:val="24"/>
      </w:rPr>
    </w:pPr>
    <w:r>
      <w:rPr>
        <w:rFonts w:ascii="Arial" w:hAnsi="Arial" w:eastAsia="Times New Roman" w:cs="Times New Roman"/>
        <w:noProof/>
        <w:color w:val="auto"/>
        <w:sz w:val="20"/>
        <w:szCs w:val="24"/>
      </w:rPr>
      <w:drawing>
        <wp:anchor distT="0" distB="0" distL="114300" distR="114300" simplePos="0" relativeHeight="251659268" behindDoc="0" locked="0" layoutInCell="1" allowOverlap="1" wp14:anchorId="3D283906" wp14:editId="7BF50DE4">
          <wp:simplePos x="0" y="0"/>
          <wp:positionH relativeFrom="margin">
            <wp:posOffset>5216435</wp:posOffset>
          </wp:positionH>
          <wp:positionV relativeFrom="margin">
            <wp:posOffset>-1126309</wp:posOffset>
          </wp:positionV>
          <wp:extent cx="1306195" cy="788670"/>
          <wp:effectExtent l="0" t="0" r="8255" b="0"/>
          <wp:wrapSquare wrapText="bothSides"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tish Orienteering LOGO. high res.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BAC">
      <w:rPr>
        <w:rFonts w:ascii="Arial" w:hAnsi="Arial" w:eastAsia="Times New Roman" w:cs="Times New Roman"/>
        <w:noProof/>
        <w:color w:val="auto"/>
        <w:sz w:val="20"/>
        <w:szCs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2CEB21" wp14:editId="1B0C2F89">
              <wp:simplePos x="0" y="0"/>
              <wp:positionH relativeFrom="margin">
                <wp:posOffset>-8255</wp:posOffset>
              </wp:positionH>
              <wp:positionV relativeFrom="paragraph">
                <wp:posOffset>24130</wp:posOffset>
              </wp:positionV>
              <wp:extent cx="5142230" cy="873760"/>
              <wp:effectExtent l="9525" t="5715" r="10795" b="6350"/>
              <wp:wrapNone/>
              <wp:docPr id="4" name="Rectangle: Rounded Corner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2230" cy="87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Pr="006A5BAC" w:rsidR="006002B7" w:rsidP="006002B7" w:rsidRDefault="006002B7" w14:paraId="4F54192A" w14:textId="77777777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</w:p>
                        <w:p w:rsidR="006002B7" w:rsidP="000C6F6A" w:rsidRDefault="005F39E0" w14:paraId="685637C6" w14:textId="246EB317">
                          <w:pPr>
                            <w:jc w:val="left"/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External Service Provider Safe Recruitment</w:t>
                          </w:r>
                          <w:r w:rsidR="00F059A9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Declaration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ectangle: Rounded Corners 4" style="position:absolute;left:0;text-align:left;margin-left:-.65pt;margin-top:1.9pt;width:404.9pt;height:68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1f497d" strokecolor="#1f497d" arcsize="10923f" w14:anchorId="332CE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">
              <v:textbox>
                <w:txbxContent>
                  <w:p w:rsidRPr="006A5BAC" w:rsidR="006002B7" w:rsidP="006002B7" w:rsidRDefault="006002B7" w14:paraId="4F54192A" w14:textId="77777777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4"/>
                        <w:szCs w:val="36"/>
                      </w:rPr>
                    </w:pPr>
                  </w:p>
                  <w:p w:rsidR="006002B7" w:rsidP="000C6F6A" w:rsidRDefault="005F39E0" w14:paraId="685637C6" w14:textId="246EB317">
                    <w:pPr>
                      <w:jc w:val="left"/>
                    </w:pP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>External Service Provider Safe Recruitment</w:t>
                    </w:r>
                    <w:r w:rsidR="00F059A9"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Declaration Form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:rsidRPr="006A5BAC" w:rsidR="006002B7" w:rsidP="006002B7" w:rsidRDefault="006002B7" w14:paraId="658CCCE4" w14:textId="3926D8D9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hAnsi="Arial" w:eastAsia="Times New Roman" w:cs="Times New Roman"/>
        <w:noProof/>
        <w:color w:val="auto"/>
        <w:sz w:val="16"/>
        <w:szCs w:val="24"/>
      </w:rPr>
    </w:pPr>
  </w:p>
  <w:p w:rsidRPr="006A5BAC" w:rsidR="006002B7" w:rsidP="006002B7" w:rsidRDefault="006002B7" w14:paraId="659D2FCD" w14:textId="1A15110C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hAnsi="Arial" w:eastAsia="Times New Roman" w:cs="Times New Roman"/>
        <w:noProof/>
        <w:color w:val="auto"/>
        <w:sz w:val="16"/>
        <w:szCs w:val="24"/>
      </w:rPr>
    </w:pPr>
  </w:p>
  <w:p w:rsidRPr="006A5BAC" w:rsidR="006002B7" w:rsidP="006002B7" w:rsidRDefault="006002B7" w14:paraId="5A3FB7AB" w14:textId="27A68D98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hAnsi="Arial" w:eastAsia="Times New Roman" w:cs="Times New Roman"/>
        <w:noProof/>
        <w:color w:val="auto"/>
        <w:sz w:val="16"/>
        <w:szCs w:val="24"/>
      </w:rPr>
    </w:pPr>
  </w:p>
  <w:p w:rsidRPr="006A5BAC" w:rsidR="006002B7" w:rsidP="006002B7" w:rsidRDefault="006002B7" w14:paraId="5976000C" w14:textId="0F88C61D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hAnsi="Arial" w:eastAsia="Times New Roman" w:cs="Times New Roman"/>
        <w:noProof/>
        <w:color w:val="auto"/>
        <w:sz w:val="16"/>
        <w:szCs w:val="24"/>
      </w:rPr>
    </w:pPr>
  </w:p>
  <w:p w:rsidRPr="006A5BAC" w:rsidR="006002B7" w:rsidP="006002B7" w:rsidRDefault="006002B7" w14:paraId="1EECBFE7" w14:textId="6F31F60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hAnsi="Arial" w:eastAsia="Times New Roman" w:cs="Arial"/>
        <w:noProof/>
        <w:color w:val="auto"/>
        <w:sz w:val="16"/>
        <w:lang w:val="x-none"/>
      </w:rPr>
    </w:pPr>
  </w:p>
  <w:p w:rsidRPr="006A5BAC" w:rsidR="006002B7" w:rsidP="006002B7" w:rsidRDefault="006002B7" w14:paraId="7B8AB7D6" w14:textId="3ED28820">
    <w:pPr>
      <w:tabs>
        <w:tab w:val="center" w:pos="4153"/>
        <w:tab w:val="right" w:pos="8306"/>
      </w:tabs>
      <w:spacing w:after="0" w:line="240" w:lineRule="auto"/>
      <w:ind w:left="0" w:right="338" w:firstLine="0"/>
      <w:jc w:val="right"/>
      <w:rPr>
        <w:rFonts w:ascii="Arial" w:hAnsi="Arial" w:eastAsia="Times New Roman" w:cs="Times New Roman"/>
        <w:color w:val="auto"/>
        <w:sz w:val="20"/>
        <w:szCs w:val="24"/>
        <w:lang w:val="x-none" w:eastAsia="en-US"/>
      </w:rPr>
    </w:pPr>
  </w:p>
  <w:p w:rsidR="006002B7" w:rsidP="006002B7" w:rsidRDefault="006002B7" w14:paraId="13BB926B" w14:textId="198F8EFB">
    <w:pPr>
      <w:pStyle w:val="Header"/>
    </w:pPr>
  </w:p>
  <w:p w:rsidR="006002B7" w:rsidRDefault="00416128" w14:paraId="070B7397" w14:textId="336CE3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54BA4938" wp14:editId="2596EB6F">
              <wp:simplePos x="0" y="0"/>
              <wp:positionH relativeFrom="margin">
                <wp:align>left</wp:align>
              </wp:positionH>
              <wp:positionV relativeFrom="paragraph">
                <wp:posOffset>16872</wp:posOffset>
              </wp:positionV>
              <wp:extent cx="6400800" cy="26579"/>
              <wp:effectExtent l="0" t="0" r="19050" b="311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style="position:absolute;flip:y;z-index:2516613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red" strokeweight="1pt" from="0,1.35pt" to="7in,3.45pt" w14:anchorId="238AEC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00F8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B84011"/>
    <w:multiLevelType w:val="hybridMultilevel"/>
    <w:tmpl w:val="36944258"/>
    <w:lvl w:ilvl="0" w:tplc="7AACAE7A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304CA5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05E6E2C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9CE021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9424B6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CB82D0A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104BFE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F866E0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BAC0768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3A0310C"/>
    <w:multiLevelType w:val="hybridMultilevel"/>
    <w:tmpl w:val="88C468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2241D3"/>
    <w:multiLevelType w:val="hybridMultilevel"/>
    <w:tmpl w:val="D730EEC0"/>
    <w:lvl w:ilvl="0" w:tplc="5CA0D30C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B0607FA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9BCEA16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CB6FE5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7326792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E782224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BBDC90E8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EF44C4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15EA196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526F2F99"/>
    <w:multiLevelType w:val="hybridMultilevel"/>
    <w:tmpl w:val="5C72F700"/>
    <w:lvl w:ilvl="0" w:tplc="849E35F8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A4C45E8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669CF2E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0B62D76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6AE6948C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652179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1488EF6A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B9CF1F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1FD806C4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6AD24CF3"/>
    <w:multiLevelType w:val="hybridMultilevel"/>
    <w:tmpl w:val="AF12E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DCxNDe2NLQ0NjRR0lEKTi0uzszPAykwrwUAvHZOlCwAAAA="/>
  </w:docVars>
  <w:rsids>
    <w:rsidRoot w:val="00AF6ED8"/>
    <w:rsid w:val="0000208E"/>
    <w:rsid w:val="00007C35"/>
    <w:rsid w:val="000313A9"/>
    <w:rsid w:val="00036424"/>
    <w:rsid w:val="00065EC9"/>
    <w:rsid w:val="00092854"/>
    <w:rsid w:val="000C6F6A"/>
    <w:rsid w:val="000D48B1"/>
    <w:rsid w:val="000E6034"/>
    <w:rsid w:val="0012369E"/>
    <w:rsid w:val="00130E3A"/>
    <w:rsid w:val="001632F7"/>
    <w:rsid w:val="0016496E"/>
    <w:rsid w:val="00164DC9"/>
    <w:rsid w:val="001A4CA4"/>
    <w:rsid w:val="001F010D"/>
    <w:rsid w:val="00204DF1"/>
    <w:rsid w:val="0023312C"/>
    <w:rsid w:val="00284D61"/>
    <w:rsid w:val="002934C2"/>
    <w:rsid w:val="002A0FD1"/>
    <w:rsid w:val="002C53E1"/>
    <w:rsid w:val="002F2730"/>
    <w:rsid w:val="003252B8"/>
    <w:rsid w:val="0033052D"/>
    <w:rsid w:val="00336F9D"/>
    <w:rsid w:val="00343DAB"/>
    <w:rsid w:val="00350A29"/>
    <w:rsid w:val="0037580C"/>
    <w:rsid w:val="003A3F8B"/>
    <w:rsid w:val="003B6916"/>
    <w:rsid w:val="003C1F43"/>
    <w:rsid w:val="003C57F5"/>
    <w:rsid w:val="003E4F7B"/>
    <w:rsid w:val="003F3082"/>
    <w:rsid w:val="00416128"/>
    <w:rsid w:val="00430EC3"/>
    <w:rsid w:val="004460AC"/>
    <w:rsid w:val="004559E0"/>
    <w:rsid w:val="00460C00"/>
    <w:rsid w:val="00470BD2"/>
    <w:rsid w:val="00474A75"/>
    <w:rsid w:val="004B0074"/>
    <w:rsid w:val="004E3913"/>
    <w:rsid w:val="00520CE9"/>
    <w:rsid w:val="00542A06"/>
    <w:rsid w:val="00571746"/>
    <w:rsid w:val="005724C9"/>
    <w:rsid w:val="005856F4"/>
    <w:rsid w:val="0059019D"/>
    <w:rsid w:val="005947CA"/>
    <w:rsid w:val="005A1DCC"/>
    <w:rsid w:val="005C6913"/>
    <w:rsid w:val="005D51B3"/>
    <w:rsid w:val="005F39E0"/>
    <w:rsid w:val="006002B7"/>
    <w:rsid w:val="0060404E"/>
    <w:rsid w:val="00606B0D"/>
    <w:rsid w:val="0061703B"/>
    <w:rsid w:val="00626DA9"/>
    <w:rsid w:val="00657594"/>
    <w:rsid w:val="006915EB"/>
    <w:rsid w:val="006A5BAC"/>
    <w:rsid w:val="006D0EE0"/>
    <w:rsid w:val="006E3903"/>
    <w:rsid w:val="006F2D9D"/>
    <w:rsid w:val="00713603"/>
    <w:rsid w:val="00715111"/>
    <w:rsid w:val="00745403"/>
    <w:rsid w:val="00757B27"/>
    <w:rsid w:val="0076488B"/>
    <w:rsid w:val="0077518F"/>
    <w:rsid w:val="007757A5"/>
    <w:rsid w:val="00795864"/>
    <w:rsid w:val="007A2780"/>
    <w:rsid w:val="00803DE0"/>
    <w:rsid w:val="00837222"/>
    <w:rsid w:val="00847308"/>
    <w:rsid w:val="00877745"/>
    <w:rsid w:val="008801BA"/>
    <w:rsid w:val="0088785D"/>
    <w:rsid w:val="0089532B"/>
    <w:rsid w:val="008A5729"/>
    <w:rsid w:val="008B4015"/>
    <w:rsid w:val="008E49DB"/>
    <w:rsid w:val="008F3162"/>
    <w:rsid w:val="008F7FBB"/>
    <w:rsid w:val="009138F5"/>
    <w:rsid w:val="0092643A"/>
    <w:rsid w:val="00935862"/>
    <w:rsid w:val="0098289E"/>
    <w:rsid w:val="009A31AA"/>
    <w:rsid w:val="009D47D1"/>
    <w:rsid w:val="009E3773"/>
    <w:rsid w:val="00A11C62"/>
    <w:rsid w:val="00A15C0F"/>
    <w:rsid w:val="00A26E73"/>
    <w:rsid w:val="00A460E9"/>
    <w:rsid w:val="00A864EC"/>
    <w:rsid w:val="00A947BC"/>
    <w:rsid w:val="00AF0F55"/>
    <w:rsid w:val="00AF373E"/>
    <w:rsid w:val="00AF6ED8"/>
    <w:rsid w:val="00AF75CD"/>
    <w:rsid w:val="00B01445"/>
    <w:rsid w:val="00B0203B"/>
    <w:rsid w:val="00B31724"/>
    <w:rsid w:val="00B326C0"/>
    <w:rsid w:val="00B46533"/>
    <w:rsid w:val="00B6746C"/>
    <w:rsid w:val="00BA2485"/>
    <w:rsid w:val="00C106E0"/>
    <w:rsid w:val="00C7209F"/>
    <w:rsid w:val="00C77740"/>
    <w:rsid w:val="00C84B5D"/>
    <w:rsid w:val="00C86E99"/>
    <w:rsid w:val="00C94FA2"/>
    <w:rsid w:val="00C959F4"/>
    <w:rsid w:val="00D14C23"/>
    <w:rsid w:val="00D17333"/>
    <w:rsid w:val="00D3533F"/>
    <w:rsid w:val="00D64680"/>
    <w:rsid w:val="00D74FD4"/>
    <w:rsid w:val="00D90E00"/>
    <w:rsid w:val="00DB4C37"/>
    <w:rsid w:val="00DD4678"/>
    <w:rsid w:val="00DF34B1"/>
    <w:rsid w:val="00DF4B4E"/>
    <w:rsid w:val="00E01AAD"/>
    <w:rsid w:val="00E07B3B"/>
    <w:rsid w:val="00E8391B"/>
    <w:rsid w:val="00E917D2"/>
    <w:rsid w:val="00EB3264"/>
    <w:rsid w:val="00EC5BB2"/>
    <w:rsid w:val="00ED2221"/>
    <w:rsid w:val="00ED3AD4"/>
    <w:rsid w:val="00F059A9"/>
    <w:rsid w:val="00F24A17"/>
    <w:rsid w:val="00F34BCC"/>
    <w:rsid w:val="00F72F11"/>
    <w:rsid w:val="00FC0C7E"/>
    <w:rsid w:val="615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8B4740"/>
  <w15:docId w15:val="{D98BB8E3-6E93-4140-9024-1C8786C3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0" w:line="248" w:lineRule="auto"/>
      <w:ind w:left="10" w:hanging="10"/>
      <w:jc w:val="both"/>
    </w:pPr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hAnsi="Calibri" w:eastAsia="Calibri" w:cs="Calibri"/>
      <w:color w:val="00236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hAnsi="Calibri" w:eastAsia="Calibri" w:cs="Calibri"/>
      <w:color w:val="002365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90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Calibri" w:hAnsi="Calibri" w:eastAsia="Calibri" w:cs="Calibri"/>
      <w:color w:val="002365"/>
      <w:sz w:val="26"/>
    </w:rPr>
  </w:style>
  <w:style w:type="character" w:styleId="Heading1Char" w:customStyle="1">
    <w:name w:val="Heading 1 Char"/>
    <w:link w:val="Heading1"/>
    <w:rPr>
      <w:rFonts w:ascii="Calibri" w:hAnsi="Calibri" w:eastAsia="Calibri" w:cs="Calibri"/>
      <w:color w:val="002365"/>
      <w:sz w:val="32"/>
    </w:rPr>
  </w:style>
  <w:style w:type="paragraph" w:styleId="WW-Default" w:customStyle="1">
    <w:name w:val="WW-Default"/>
    <w:rsid w:val="001632F7"/>
    <w:pPr>
      <w:suppressAutoHyphens/>
      <w:autoSpaceDE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3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F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A3F8B"/>
    <w:rPr>
      <w:rFonts w:ascii="Calibri" w:hAnsi="Calibri" w:eastAsia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3F8B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3F8B"/>
    <w:rPr>
      <w:rFonts w:ascii="Segoe UI" w:hAnsi="Segoe UI" w:eastAsia="Calibr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5BAC"/>
    <w:rPr>
      <w:rFonts w:ascii="Calibri" w:hAnsi="Calibri" w:eastAsia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5BAC"/>
    <w:rPr>
      <w:rFonts w:ascii="Calibri" w:hAnsi="Calibri" w:eastAsia="Calibri" w:cs="Calibri"/>
      <w:color w:val="000000"/>
    </w:rPr>
  </w:style>
  <w:style w:type="character" w:styleId="Heading3Char" w:customStyle="1">
    <w:name w:val="Heading 3 Char"/>
    <w:basedOn w:val="DefaultParagraphFont"/>
    <w:link w:val="Heading3"/>
    <w:uiPriority w:val="9"/>
    <w:rsid w:val="006E390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703B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70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Default" w:customStyle="1">
    <w:name w:val="Default"/>
    <w:rsid w:val="00036424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paragraph" w:styleId="CharCharChar" w:customStyle="1">
    <w:name w:val="Char Char Char"/>
    <w:basedOn w:val="Normal"/>
    <w:rsid w:val="00AF75CD"/>
    <w:pPr>
      <w:spacing w:after="160" w:line="240" w:lineRule="exact"/>
      <w:ind w:left="0" w:firstLine="0"/>
      <w:jc w:val="left"/>
    </w:pPr>
    <w:rPr>
      <w:rFonts w:ascii="Verdana" w:hAnsi="Verdana" w:eastAsia="Times New Roman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Custom%20Office%20Templates\BOF%20Polic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7" ma:contentTypeDescription="Create a new document." ma:contentTypeScope="" ma:versionID="c07142575ff708f6b7f2b2b063fb42de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2eaf4123eff3bbcf13a22ddb3be744cd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3008-1E68-43BA-8D1F-600A994C6776}"/>
</file>

<file path=customXml/itemProps2.xml><?xml version="1.0" encoding="utf-8"?>
<ds:datastoreItem xmlns:ds="http://schemas.openxmlformats.org/officeDocument/2006/customXml" ds:itemID="{D24AFAA1-8C8F-4B50-B4BB-BCF509D70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19D35-00E4-4364-8826-9492665CCD92}">
  <ds:schemaRefs>
    <ds:schemaRef ds:uri="http://schemas.microsoft.com/office/2006/metadata/properties"/>
    <ds:schemaRef ds:uri="http://schemas.microsoft.com/office/infopath/2007/PartnerControls"/>
    <ds:schemaRef ds:uri="e90a8e2d-7e05-4bf8-b621-c08b3e210cb8"/>
  </ds:schemaRefs>
</ds:datastoreItem>
</file>

<file path=customXml/itemProps4.xml><?xml version="1.0" encoding="utf-8"?>
<ds:datastoreItem xmlns:ds="http://schemas.openxmlformats.org/officeDocument/2006/customXml" ds:itemID="{4B727182-A923-4280-A886-6936B39A26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BOF Policies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hart</dc:creator>
  <keywords/>
  <lastModifiedBy>Peter Brooke</lastModifiedBy>
  <revision>27</revision>
  <lastPrinted>2020-04-30T11:18:00.0000000Z</lastPrinted>
  <dcterms:created xsi:type="dcterms:W3CDTF">2020-05-27T12:51:00.0000000Z</dcterms:created>
  <dcterms:modified xsi:type="dcterms:W3CDTF">2022-08-09T13:48:22.9448074Z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