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E2CF79" w14:textId="77777777" w:rsidR="00DB79F5" w:rsidRPr="008F7D1D" w:rsidRDefault="00DB79F5" w:rsidP="00DB79F5">
      <w:pPr>
        <w:autoSpaceDE w:val="0"/>
        <w:autoSpaceDN w:val="0"/>
        <w:adjustRightInd w:val="0"/>
        <w:ind w:left="0" w:firstLine="0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1"/>
        <w:gridCol w:w="4673"/>
      </w:tblGrid>
      <w:tr w:rsidR="00DB79F5" w:rsidRPr="00DB79F5" w14:paraId="78BED4BF" w14:textId="77777777" w:rsidTr="00826B0A">
        <w:tc>
          <w:tcPr>
            <w:tcW w:w="4241" w:type="dxa"/>
            <w:shd w:val="clear" w:color="auto" w:fill="auto"/>
          </w:tcPr>
          <w:p w14:paraId="313E56A9" w14:textId="77777777" w:rsidR="00DB79F5" w:rsidRPr="00DB79F5" w:rsidRDefault="00DB79F5" w:rsidP="007134D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Cs/>
              </w:rPr>
            </w:pPr>
            <w:r w:rsidRPr="00DB79F5">
              <w:rPr>
                <w:rFonts w:asciiTheme="minorHAnsi" w:hAnsiTheme="minorHAnsi" w:cstheme="minorHAnsi"/>
                <w:iCs/>
              </w:rPr>
              <w:t xml:space="preserve">Your name:                                                           </w:t>
            </w:r>
          </w:p>
        </w:tc>
        <w:tc>
          <w:tcPr>
            <w:tcW w:w="4673" w:type="dxa"/>
            <w:shd w:val="clear" w:color="auto" w:fill="auto"/>
          </w:tcPr>
          <w:p w14:paraId="3F8F550E" w14:textId="77777777" w:rsidR="00DB79F5" w:rsidRPr="00DB79F5" w:rsidRDefault="00DB79F5" w:rsidP="007134D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Cs/>
              </w:rPr>
            </w:pPr>
            <w:r w:rsidRPr="00DB79F5">
              <w:rPr>
                <w:rFonts w:asciiTheme="minorHAnsi" w:hAnsiTheme="minorHAnsi" w:cstheme="minorHAnsi"/>
                <w:iCs/>
              </w:rPr>
              <w:t>Name of organisation:</w:t>
            </w:r>
          </w:p>
        </w:tc>
      </w:tr>
      <w:tr w:rsidR="00DB79F5" w:rsidRPr="00DB79F5" w14:paraId="3419D955" w14:textId="77777777" w:rsidTr="00826B0A">
        <w:tc>
          <w:tcPr>
            <w:tcW w:w="4241" w:type="dxa"/>
            <w:shd w:val="clear" w:color="auto" w:fill="auto"/>
          </w:tcPr>
          <w:p w14:paraId="4BF49B59" w14:textId="77777777" w:rsidR="00DB79F5" w:rsidRPr="00DB79F5" w:rsidRDefault="00DB79F5" w:rsidP="007134D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iCs/>
              </w:rPr>
            </w:pPr>
            <w:r w:rsidRPr="00DB79F5">
              <w:rPr>
                <w:rFonts w:asciiTheme="minorHAnsi" w:hAnsiTheme="minorHAnsi" w:cstheme="minorHAnsi"/>
                <w:iCs/>
              </w:rPr>
              <w:t xml:space="preserve">Your </w:t>
            </w:r>
            <w:proofErr w:type="gramStart"/>
            <w:r w:rsidRPr="00DB79F5">
              <w:rPr>
                <w:rFonts w:asciiTheme="minorHAnsi" w:hAnsiTheme="minorHAnsi" w:cstheme="minorHAnsi"/>
                <w:iCs/>
              </w:rPr>
              <w:t>role::</w:t>
            </w:r>
            <w:proofErr w:type="gramEnd"/>
          </w:p>
        </w:tc>
        <w:tc>
          <w:tcPr>
            <w:tcW w:w="4673" w:type="dxa"/>
          </w:tcPr>
          <w:p w14:paraId="01F877D5" w14:textId="77777777" w:rsidR="00DB79F5" w:rsidRPr="00DB79F5" w:rsidRDefault="00DB79F5" w:rsidP="007134D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Cs/>
              </w:rPr>
            </w:pPr>
          </w:p>
        </w:tc>
      </w:tr>
      <w:tr w:rsidR="00DB79F5" w:rsidRPr="00DB79F5" w14:paraId="51016057" w14:textId="77777777" w:rsidTr="00826B0A">
        <w:tc>
          <w:tcPr>
            <w:tcW w:w="8914" w:type="dxa"/>
            <w:gridSpan w:val="2"/>
            <w:shd w:val="clear" w:color="auto" w:fill="auto"/>
          </w:tcPr>
          <w:p w14:paraId="5EB35923" w14:textId="77777777" w:rsidR="00DB79F5" w:rsidRPr="00DB79F5" w:rsidRDefault="00DB79F5" w:rsidP="007134D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Cs/>
              </w:rPr>
            </w:pPr>
            <w:r w:rsidRPr="00DB79F5">
              <w:rPr>
                <w:rFonts w:asciiTheme="minorHAnsi" w:hAnsiTheme="minorHAnsi" w:cstheme="minorHAnsi"/>
                <w:iCs/>
              </w:rPr>
              <w:t>Contact information (you):</w:t>
            </w:r>
          </w:p>
          <w:p w14:paraId="216F7A98" w14:textId="77777777" w:rsidR="00DB79F5" w:rsidRPr="00DB79F5" w:rsidRDefault="00DB79F5" w:rsidP="007134D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iCs/>
              </w:rPr>
            </w:pPr>
            <w:r w:rsidRPr="00DB79F5">
              <w:rPr>
                <w:rFonts w:asciiTheme="minorHAnsi" w:hAnsiTheme="minorHAnsi" w:cstheme="minorHAnsi"/>
                <w:i/>
                <w:iCs/>
              </w:rPr>
              <w:t>Address:                                                                                              Postcode:</w:t>
            </w:r>
          </w:p>
          <w:p w14:paraId="4CBEDBC1" w14:textId="77777777" w:rsidR="00DB79F5" w:rsidRPr="00DB79F5" w:rsidRDefault="00DB79F5" w:rsidP="007134D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iCs/>
              </w:rPr>
            </w:pPr>
            <w:r w:rsidRPr="00DB79F5">
              <w:rPr>
                <w:rFonts w:asciiTheme="minorHAnsi" w:hAnsiTheme="minorHAnsi" w:cstheme="minorHAnsi"/>
                <w:i/>
                <w:iCs/>
              </w:rPr>
              <w:t>Telephone numbers:                                                                          Email address:</w:t>
            </w:r>
          </w:p>
        </w:tc>
      </w:tr>
      <w:tr w:rsidR="00DB79F5" w:rsidRPr="00DB79F5" w14:paraId="3398B5FD" w14:textId="77777777" w:rsidTr="00826B0A">
        <w:tc>
          <w:tcPr>
            <w:tcW w:w="4241" w:type="dxa"/>
            <w:shd w:val="clear" w:color="auto" w:fill="auto"/>
          </w:tcPr>
          <w:p w14:paraId="3CD9D2A8" w14:textId="77777777" w:rsidR="00DB79F5" w:rsidRPr="00DB79F5" w:rsidRDefault="00DB79F5" w:rsidP="007134D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Cs/>
              </w:rPr>
            </w:pPr>
            <w:r w:rsidRPr="00DB79F5">
              <w:rPr>
                <w:rFonts w:asciiTheme="minorHAnsi" w:hAnsiTheme="minorHAnsi" w:cstheme="minorHAnsi"/>
                <w:iCs/>
              </w:rPr>
              <w:t>Child’s name:</w:t>
            </w:r>
          </w:p>
        </w:tc>
        <w:tc>
          <w:tcPr>
            <w:tcW w:w="4673" w:type="dxa"/>
          </w:tcPr>
          <w:p w14:paraId="0B7343D6" w14:textId="77777777" w:rsidR="00DB79F5" w:rsidRPr="00DB79F5" w:rsidRDefault="00DB79F5" w:rsidP="007134D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iCs/>
              </w:rPr>
            </w:pPr>
            <w:r w:rsidRPr="00DB79F5">
              <w:rPr>
                <w:rFonts w:asciiTheme="minorHAnsi" w:hAnsiTheme="minorHAnsi" w:cstheme="minorHAnsi"/>
                <w:iCs/>
              </w:rPr>
              <w:t>Child’s date of birth:</w:t>
            </w:r>
          </w:p>
          <w:p w14:paraId="5FFE232F" w14:textId="77777777" w:rsidR="00DB79F5" w:rsidRPr="00DB79F5" w:rsidRDefault="00DB79F5" w:rsidP="007134D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Cs/>
              </w:rPr>
            </w:pPr>
          </w:p>
        </w:tc>
      </w:tr>
      <w:tr w:rsidR="00DB79F5" w:rsidRPr="00DB79F5" w14:paraId="02331815" w14:textId="77777777" w:rsidTr="00826B0A">
        <w:tc>
          <w:tcPr>
            <w:tcW w:w="4241" w:type="dxa"/>
            <w:shd w:val="clear" w:color="auto" w:fill="auto"/>
          </w:tcPr>
          <w:p w14:paraId="048A84AE" w14:textId="77777777" w:rsidR="00DB79F5" w:rsidRPr="00DB79F5" w:rsidRDefault="00DB79F5" w:rsidP="007134D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iCs/>
              </w:rPr>
            </w:pPr>
            <w:r w:rsidRPr="00DB79F5">
              <w:rPr>
                <w:rFonts w:asciiTheme="minorHAnsi" w:hAnsiTheme="minorHAnsi" w:cstheme="minorHAnsi"/>
                <w:iCs/>
              </w:rPr>
              <w:t>Child’s ethnic origin:</w:t>
            </w:r>
            <w:r w:rsidRPr="00DB79F5">
              <w:rPr>
                <w:rFonts w:asciiTheme="minorHAnsi" w:hAnsiTheme="minorHAnsi" w:cstheme="minorHAnsi"/>
                <w:i/>
                <w:iCs/>
              </w:rPr>
              <w:t xml:space="preserve"> </w:t>
            </w:r>
          </w:p>
          <w:p w14:paraId="5110AB8D" w14:textId="77777777" w:rsidR="00DB79F5" w:rsidRPr="00DB79F5" w:rsidRDefault="00DB79F5" w:rsidP="007134D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iCs/>
                <w:color w:val="808080"/>
              </w:rPr>
            </w:pPr>
            <w:r w:rsidRPr="00DB79F5">
              <w:rPr>
                <w:rFonts w:asciiTheme="minorHAnsi" w:hAnsiTheme="minorHAnsi" w:cstheme="minorHAnsi"/>
                <w:i/>
                <w:iCs/>
                <w:color w:val="808080"/>
              </w:rPr>
              <w:t>Please state</w:t>
            </w:r>
          </w:p>
        </w:tc>
        <w:tc>
          <w:tcPr>
            <w:tcW w:w="4673" w:type="dxa"/>
          </w:tcPr>
          <w:p w14:paraId="07921DBD" w14:textId="77777777" w:rsidR="00DB79F5" w:rsidRPr="00DB79F5" w:rsidRDefault="00DB79F5" w:rsidP="007134D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Cs/>
              </w:rPr>
            </w:pPr>
            <w:r w:rsidRPr="00DB79F5">
              <w:rPr>
                <w:rFonts w:asciiTheme="minorHAnsi" w:hAnsiTheme="minorHAnsi" w:cstheme="minorHAnsi"/>
                <w:iCs/>
              </w:rPr>
              <w:t xml:space="preserve">Does child have a </w:t>
            </w:r>
            <w:proofErr w:type="gramStart"/>
            <w:r w:rsidRPr="00DB79F5">
              <w:rPr>
                <w:rFonts w:asciiTheme="minorHAnsi" w:hAnsiTheme="minorHAnsi" w:cstheme="minorHAnsi"/>
                <w:iCs/>
              </w:rPr>
              <w:t>disability:</w:t>
            </w:r>
            <w:proofErr w:type="gramEnd"/>
          </w:p>
          <w:p w14:paraId="0B8B8327" w14:textId="77777777" w:rsidR="00DB79F5" w:rsidRPr="00DB79F5" w:rsidRDefault="00DB79F5" w:rsidP="007134D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Cs/>
              </w:rPr>
            </w:pPr>
            <w:r w:rsidRPr="00DB79F5">
              <w:rPr>
                <w:rFonts w:asciiTheme="minorHAnsi" w:hAnsiTheme="minorHAnsi" w:cstheme="minorHAnsi"/>
                <w:i/>
                <w:iCs/>
                <w:color w:val="808080"/>
              </w:rPr>
              <w:t>Please state</w:t>
            </w:r>
          </w:p>
        </w:tc>
      </w:tr>
      <w:tr w:rsidR="00DB79F5" w:rsidRPr="00DB79F5" w14:paraId="10ABFD56" w14:textId="77777777" w:rsidTr="00826B0A">
        <w:tc>
          <w:tcPr>
            <w:tcW w:w="8914" w:type="dxa"/>
            <w:gridSpan w:val="2"/>
            <w:shd w:val="clear" w:color="auto" w:fill="auto"/>
          </w:tcPr>
          <w:p w14:paraId="3136AF4E" w14:textId="77777777" w:rsidR="00DB79F5" w:rsidRPr="00DB79F5" w:rsidRDefault="00DB79F5" w:rsidP="007134D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DB79F5">
              <w:rPr>
                <w:rFonts w:asciiTheme="minorHAnsi" w:hAnsiTheme="minorHAnsi" w:cstheme="minorHAnsi"/>
                <w:iCs/>
              </w:rPr>
              <w:t xml:space="preserve">Child’s gender: </w:t>
            </w:r>
          </w:p>
          <w:p w14:paraId="19F01DC7" w14:textId="77777777" w:rsidR="00DB79F5" w:rsidRPr="00DB79F5" w:rsidRDefault="00DB79F5" w:rsidP="00DB79F5">
            <w:pPr>
              <w:numPr>
                <w:ilvl w:val="0"/>
                <w:numId w:val="7"/>
              </w:numPr>
              <w:tabs>
                <w:tab w:val="clear" w:pos="1080"/>
                <w:tab w:val="num" w:pos="426"/>
              </w:tabs>
              <w:autoSpaceDE w:val="0"/>
              <w:autoSpaceDN w:val="0"/>
              <w:adjustRightInd w:val="0"/>
              <w:spacing w:after="0" w:line="240" w:lineRule="auto"/>
              <w:ind w:left="426" w:firstLine="11"/>
              <w:jc w:val="left"/>
              <w:rPr>
                <w:rFonts w:asciiTheme="minorHAnsi" w:hAnsiTheme="minorHAnsi" w:cstheme="minorHAnsi"/>
              </w:rPr>
            </w:pPr>
            <w:r w:rsidRPr="00DB79F5">
              <w:rPr>
                <w:rFonts w:asciiTheme="minorHAnsi" w:hAnsiTheme="minorHAnsi" w:cstheme="minorHAnsi"/>
              </w:rPr>
              <w:t xml:space="preserve">Male   </w:t>
            </w:r>
          </w:p>
          <w:p w14:paraId="2BB317FD" w14:textId="77777777" w:rsidR="00DB79F5" w:rsidRPr="00DB79F5" w:rsidRDefault="00DB79F5" w:rsidP="00DB79F5">
            <w:pPr>
              <w:numPr>
                <w:ilvl w:val="0"/>
                <w:numId w:val="7"/>
              </w:numPr>
              <w:tabs>
                <w:tab w:val="clear" w:pos="1080"/>
                <w:tab w:val="num" w:pos="426"/>
              </w:tabs>
              <w:autoSpaceDE w:val="0"/>
              <w:autoSpaceDN w:val="0"/>
              <w:adjustRightInd w:val="0"/>
              <w:spacing w:after="0" w:line="240" w:lineRule="auto"/>
              <w:ind w:left="426" w:firstLine="11"/>
              <w:jc w:val="left"/>
              <w:rPr>
                <w:rFonts w:asciiTheme="minorHAnsi" w:hAnsiTheme="minorHAnsi" w:cstheme="minorHAnsi"/>
              </w:rPr>
            </w:pPr>
            <w:r w:rsidRPr="00DB79F5">
              <w:rPr>
                <w:rFonts w:asciiTheme="minorHAnsi" w:hAnsiTheme="minorHAnsi" w:cstheme="minorHAnsi"/>
              </w:rPr>
              <w:t>Female</w:t>
            </w:r>
          </w:p>
        </w:tc>
      </w:tr>
      <w:tr w:rsidR="00DB79F5" w:rsidRPr="00DB79F5" w14:paraId="123FF664" w14:textId="77777777" w:rsidTr="00826B0A">
        <w:tc>
          <w:tcPr>
            <w:tcW w:w="8914" w:type="dxa"/>
            <w:gridSpan w:val="2"/>
            <w:shd w:val="clear" w:color="auto" w:fill="auto"/>
          </w:tcPr>
          <w:p w14:paraId="3122771A" w14:textId="77777777" w:rsidR="00DB79F5" w:rsidRPr="00DB79F5" w:rsidRDefault="00DB79F5" w:rsidP="007134D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Cs/>
              </w:rPr>
            </w:pPr>
            <w:r w:rsidRPr="00DB79F5">
              <w:rPr>
                <w:rFonts w:asciiTheme="minorHAnsi" w:hAnsiTheme="minorHAnsi" w:cstheme="minorHAnsi"/>
                <w:iCs/>
              </w:rPr>
              <w:t>Parent’s / carer’s name(s):</w:t>
            </w:r>
          </w:p>
        </w:tc>
      </w:tr>
      <w:tr w:rsidR="00DB79F5" w:rsidRPr="00DB79F5" w14:paraId="3137441C" w14:textId="77777777" w:rsidTr="00826B0A">
        <w:tc>
          <w:tcPr>
            <w:tcW w:w="8914" w:type="dxa"/>
            <w:gridSpan w:val="2"/>
            <w:shd w:val="clear" w:color="auto" w:fill="auto"/>
          </w:tcPr>
          <w:p w14:paraId="3ADC1AEB" w14:textId="77777777" w:rsidR="00DB79F5" w:rsidRPr="00DB79F5" w:rsidRDefault="00DB79F5" w:rsidP="007134D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Cs/>
              </w:rPr>
            </w:pPr>
            <w:r w:rsidRPr="00DB79F5">
              <w:rPr>
                <w:rFonts w:asciiTheme="minorHAnsi" w:hAnsiTheme="minorHAnsi" w:cstheme="minorHAnsi"/>
                <w:iCs/>
              </w:rPr>
              <w:t>Contact information (parents/carers):</w:t>
            </w:r>
          </w:p>
          <w:p w14:paraId="290172E1" w14:textId="77777777" w:rsidR="00DB79F5" w:rsidRPr="00DB79F5" w:rsidRDefault="00DB79F5" w:rsidP="007134D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iCs/>
              </w:rPr>
            </w:pPr>
            <w:r w:rsidRPr="00DB79F5">
              <w:rPr>
                <w:rFonts w:asciiTheme="minorHAnsi" w:hAnsiTheme="minorHAnsi" w:cstheme="minorHAnsi"/>
                <w:i/>
                <w:iCs/>
              </w:rPr>
              <w:t>Address:                                                                                              Postcode:</w:t>
            </w:r>
          </w:p>
          <w:p w14:paraId="37A0DC7C" w14:textId="77777777" w:rsidR="00DB79F5" w:rsidRPr="00DB79F5" w:rsidRDefault="00DB79F5" w:rsidP="007134D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Cs/>
              </w:rPr>
            </w:pPr>
            <w:r w:rsidRPr="00DB79F5">
              <w:rPr>
                <w:rFonts w:asciiTheme="minorHAnsi" w:hAnsiTheme="minorHAnsi" w:cstheme="minorHAnsi"/>
                <w:i/>
                <w:iCs/>
              </w:rPr>
              <w:t>Telephone numbers:                                                                          Email address:</w:t>
            </w:r>
          </w:p>
        </w:tc>
      </w:tr>
      <w:tr w:rsidR="00DB79F5" w:rsidRPr="00DB79F5" w14:paraId="22695668" w14:textId="77777777" w:rsidTr="00826B0A">
        <w:tc>
          <w:tcPr>
            <w:tcW w:w="8914" w:type="dxa"/>
            <w:gridSpan w:val="2"/>
            <w:shd w:val="clear" w:color="auto" w:fill="auto"/>
          </w:tcPr>
          <w:p w14:paraId="303CAF74" w14:textId="77777777" w:rsidR="00DB79F5" w:rsidRPr="00DB79F5" w:rsidRDefault="00DB79F5" w:rsidP="007134D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Cs/>
              </w:rPr>
            </w:pPr>
            <w:r w:rsidRPr="00DB79F5">
              <w:rPr>
                <w:rFonts w:asciiTheme="minorHAnsi" w:hAnsiTheme="minorHAnsi" w:cstheme="minorHAnsi"/>
                <w:iCs/>
              </w:rPr>
              <w:t xml:space="preserve">Have parent’s / </w:t>
            </w:r>
            <w:proofErr w:type="gramStart"/>
            <w:r w:rsidRPr="00DB79F5">
              <w:rPr>
                <w:rFonts w:asciiTheme="minorHAnsi" w:hAnsiTheme="minorHAnsi" w:cstheme="minorHAnsi"/>
                <w:iCs/>
              </w:rPr>
              <w:t>carer’s</w:t>
            </w:r>
            <w:proofErr w:type="gramEnd"/>
            <w:r w:rsidRPr="00DB79F5">
              <w:rPr>
                <w:rFonts w:asciiTheme="minorHAnsi" w:hAnsiTheme="minorHAnsi" w:cstheme="minorHAnsi"/>
                <w:iCs/>
              </w:rPr>
              <w:t xml:space="preserve"> been notify of this incident?</w:t>
            </w:r>
          </w:p>
          <w:p w14:paraId="2323C158" w14:textId="77777777" w:rsidR="00DB79F5" w:rsidRPr="00DB79F5" w:rsidRDefault="00DB79F5" w:rsidP="00DB79F5">
            <w:pPr>
              <w:numPr>
                <w:ilvl w:val="0"/>
                <w:numId w:val="7"/>
              </w:numPr>
              <w:tabs>
                <w:tab w:val="clear" w:pos="1080"/>
                <w:tab w:val="num" w:pos="426"/>
              </w:tabs>
              <w:autoSpaceDE w:val="0"/>
              <w:autoSpaceDN w:val="0"/>
              <w:adjustRightInd w:val="0"/>
              <w:spacing w:after="0" w:line="240" w:lineRule="auto"/>
              <w:ind w:left="426" w:firstLine="11"/>
              <w:jc w:val="left"/>
              <w:rPr>
                <w:rFonts w:asciiTheme="minorHAnsi" w:hAnsiTheme="minorHAnsi" w:cstheme="minorHAnsi"/>
              </w:rPr>
            </w:pPr>
            <w:r w:rsidRPr="00DB79F5">
              <w:rPr>
                <w:rFonts w:asciiTheme="minorHAnsi" w:hAnsiTheme="minorHAnsi" w:cstheme="minorHAnsi"/>
              </w:rPr>
              <w:t>Yes</w:t>
            </w:r>
          </w:p>
          <w:p w14:paraId="2DBD1C65" w14:textId="77777777" w:rsidR="00DB79F5" w:rsidRPr="00DB79F5" w:rsidRDefault="00DB79F5" w:rsidP="00DB79F5">
            <w:pPr>
              <w:numPr>
                <w:ilvl w:val="0"/>
                <w:numId w:val="7"/>
              </w:numPr>
              <w:tabs>
                <w:tab w:val="clear" w:pos="1080"/>
                <w:tab w:val="num" w:pos="426"/>
              </w:tabs>
              <w:autoSpaceDE w:val="0"/>
              <w:autoSpaceDN w:val="0"/>
              <w:adjustRightInd w:val="0"/>
              <w:spacing w:after="0" w:line="240" w:lineRule="auto"/>
              <w:ind w:left="426" w:firstLine="11"/>
              <w:jc w:val="left"/>
              <w:rPr>
                <w:rFonts w:asciiTheme="minorHAnsi" w:hAnsiTheme="minorHAnsi" w:cstheme="minorHAnsi"/>
              </w:rPr>
            </w:pPr>
            <w:r w:rsidRPr="00DB79F5">
              <w:rPr>
                <w:rFonts w:asciiTheme="minorHAnsi" w:hAnsiTheme="minorHAnsi" w:cstheme="minorHAnsi"/>
              </w:rPr>
              <w:t>No</w:t>
            </w:r>
          </w:p>
          <w:p w14:paraId="4AF716D9" w14:textId="77777777" w:rsidR="00DB79F5" w:rsidRPr="00DB79F5" w:rsidRDefault="00DB79F5" w:rsidP="007134D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Cs/>
              </w:rPr>
            </w:pPr>
            <w:r w:rsidRPr="00DB79F5">
              <w:rPr>
                <w:rFonts w:asciiTheme="minorHAnsi" w:hAnsiTheme="minorHAnsi" w:cstheme="minorHAnsi"/>
                <w:iCs/>
              </w:rPr>
              <w:t xml:space="preserve">If </w:t>
            </w:r>
            <w:proofErr w:type="gramStart"/>
            <w:r w:rsidRPr="00DB79F5">
              <w:rPr>
                <w:rFonts w:asciiTheme="minorHAnsi" w:hAnsiTheme="minorHAnsi" w:cstheme="minorHAnsi"/>
                <w:iCs/>
              </w:rPr>
              <w:t>YES</w:t>
            </w:r>
            <w:proofErr w:type="gramEnd"/>
            <w:r w:rsidRPr="00DB79F5">
              <w:rPr>
                <w:rFonts w:asciiTheme="minorHAnsi" w:hAnsiTheme="minorHAnsi" w:cstheme="minorHAnsi"/>
                <w:iCs/>
              </w:rPr>
              <w:t xml:space="preserve"> please provide details of what was said/action agreed:</w:t>
            </w:r>
          </w:p>
          <w:p w14:paraId="0434599A" w14:textId="77777777" w:rsidR="00DB79F5" w:rsidRPr="00DB79F5" w:rsidRDefault="00DB79F5" w:rsidP="007134D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Cs/>
              </w:rPr>
            </w:pPr>
          </w:p>
          <w:p w14:paraId="675E2975" w14:textId="77777777" w:rsidR="00DB79F5" w:rsidRPr="00DB79F5" w:rsidRDefault="00DB79F5" w:rsidP="007134D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</w:tc>
      </w:tr>
      <w:tr w:rsidR="00DB79F5" w:rsidRPr="00DB79F5" w14:paraId="1F450EB6" w14:textId="77777777" w:rsidTr="00826B0A">
        <w:tc>
          <w:tcPr>
            <w:tcW w:w="8914" w:type="dxa"/>
            <w:gridSpan w:val="2"/>
            <w:shd w:val="clear" w:color="auto" w:fill="auto"/>
          </w:tcPr>
          <w:p w14:paraId="3E2492A6" w14:textId="77777777" w:rsidR="00DB79F5" w:rsidRPr="00DB79F5" w:rsidRDefault="00DB79F5" w:rsidP="007134D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Cs/>
              </w:rPr>
            </w:pPr>
            <w:r w:rsidRPr="00DB79F5">
              <w:rPr>
                <w:rFonts w:asciiTheme="minorHAnsi" w:hAnsiTheme="minorHAnsi" w:cstheme="minorHAnsi"/>
                <w:iCs/>
              </w:rPr>
              <w:t xml:space="preserve">Are you reporting your own concerns or responding to concerns raised by someone </w:t>
            </w:r>
            <w:proofErr w:type="gramStart"/>
            <w:r w:rsidRPr="00DB79F5">
              <w:rPr>
                <w:rFonts w:asciiTheme="minorHAnsi" w:hAnsiTheme="minorHAnsi" w:cstheme="minorHAnsi"/>
                <w:iCs/>
              </w:rPr>
              <w:t>else:</w:t>
            </w:r>
            <w:proofErr w:type="gramEnd"/>
          </w:p>
          <w:p w14:paraId="1C1AACFE" w14:textId="77777777" w:rsidR="00DB79F5" w:rsidRPr="00DB79F5" w:rsidRDefault="00DB79F5" w:rsidP="00DB79F5">
            <w:pPr>
              <w:numPr>
                <w:ilvl w:val="0"/>
                <w:numId w:val="7"/>
              </w:numPr>
              <w:tabs>
                <w:tab w:val="clear" w:pos="1080"/>
                <w:tab w:val="num" w:pos="426"/>
              </w:tabs>
              <w:autoSpaceDE w:val="0"/>
              <w:autoSpaceDN w:val="0"/>
              <w:adjustRightInd w:val="0"/>
              <w:spacing w:after="0" w:line="240" w:lineRule="auto"/>
              <w:ind w:left="426" w:firstLine="11"/>
              <w:jc w:val="left"/>
              <w:rPr>
                <w:rFonts w:asciiTheme="minorHAnsi" w:hAnsiTheme="minorHAnsi" w:cstheme="minorHAnsi"/>
              </w:rPr>
            </w:pPr>
            <w:proofErr w:type="gramStart"/>
            <w:r w:rsidRPr="00DB79F5">
              <w:rPr>
                <w:rFonts w:asciiTheme="minorHAnsi" w:hAnsiTheme="minorHAnsi" w:cstheme="minorHAnsi"/>
              </w:rPr>
              <w:t>Responding  to</w:t>
            </w:r>
            <w:proofErr w:type="gramEnd"/>
            <w:r w:rsidRPr="00DB79F5">
              <w:rPr>
                <w:rFonts w:asciiTheme="minorHAnsi" w:hAnsiTheme="minorHAnsi" w:cstheme="minorHAnsi"/>
              </w:rPr>
              <w:t xml:space="preserve"> my own concerns   </w:t>
            </w:r>
          </w:p>
          <w:p w14:paraId="466B5913" w14:textId="77777777" w:rsidR="00DB79F5" w:rsidRPr="00DB79F5" w:rsidRDefault="00DB79F5" w:rsidP="00DB79F5">
            <w:pPr>
              <w:numPr>
                <w:ilvl w:val="0"/>
                <w:numId w:val="7"/>
              </w:numPr>
              <w:tabs>
                <w:tab w:val="clear" w:pos="1080"/>
                <w:tab w:val="num" w:pos="426"/>
              </w:tabs>
              <w:autoSpaceDE w:val="0"/>
              <w:autoSpaceDN w:val="0"/>
              <w:adjustRightInd w:val="0"/>
              <w:spacing w:after="0" w:line="240" w:lineRule="auto"/>
              <w:ind w:left="426" w:firstLine="11"/>
              <w:jc w:val="left"/>
              <w:rPr>
                <w:rFonts w:asciiTheme="minorHAnsi" w:hAnsiTheme="minorHAnsi" w:cstheme="minorHAnsi"/>
              </w:rPr>
            </w:pPr>
            <w:r w:rsidRPr="00DB79F5">
              <w:rPr>
                <w:rFonts w:asciiTheme="minorHAnsi" w:hAnsiTheme="minorHAnsi" w:cstheme="minorHAnsi"/>
              </w:rPr>
              <w:t>Responding to concerns raised by someone else</w:t>
            </w:r>
          </w:p>
        </w:tc>
      </w:tr>
      <w:tr w:rsidR="00DB79F5" w:rsidRPr="00DB79F5" w14:paraId="66155EE2" w14:textId="77777777" w:rsidTr="00826B0A">
        <w:tc>
          <w:tcPr>
            <w:tcW w:w="8914" w:type="dxa"/>
            <w:gridSpan w:val="2"/>
            <w:shd w:val="clear" w:color="auto" w:fill="auto"/>
          </w:tcPr>
          <w:p w14:paraId="375229AB" w14:textId="77777777" w:rsidR="00DB79F5" w:rsidRPr="00DB79F5" w:rsidRDefault="00DB79F5" w:rsidP="007134D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DB79F5">
              <w:rPr>
                <w:rFonts w:asciiTheme="minorHAnsi" w:hAnsiTheme="minorHAnsi" w:cstheme="minorHAnsi"/>
                <w:iCs/>
              </w:rPr>
              <w:t xml:space="preserve">If responding to </w:t>
            </w:r>
            <w:r w:rsidRPr="00DB79F5">
              <w:rPr>
                <w:rFonts w:asciiTheme="minorHAnsi" w:hAnsiTheme="minorHAnsi" w:cstheme="minorHAnsi"/>
              </w:rPr>
              <w:t xml:space="preserve">concerns raised by someone else:     </w:t>
            </w:r>
            <w:r w:rsidRPr="00DB79F5">
              <w:rPr>
                <w:rFonts w:asciiTheme="minorHAnsi" w:hAnsiTheme="minorHAnsi" w:cstheme="minorHAnsi"/>
                <w:i/>
                <w:color w:val="808080"/>
              </w:rPr>
              <w:t>Please provide further information</w:t>
            </w:r>
            <w:r w:rsidRPr="00DB79F5">
              <w:rPr>
                <w:rFonts w:asciiTheme="minorHAnsi" w:hAnsiTheme="minorHAnsi" w:cstheme="minorHAnsi"/>
                <w:i/>
                <w:iCs/>
                <w:color w:val="808080"/>
              </w:rPr>
              <w:t xml:space="preserve"> below</w:t>
            </w:r>
          </w:p>
        </w:tc>
      </w:tr>
      <w:tr w:rsidR="00DB79F5" w:rsidRPr="00DB79F5" w14:paraId="5210D827" w14:textId="77777777" w:rsidTr="00826B0A">
        <w:tc>
          <w:tcPr>
            <w:tcW w:w="8914" w:type="dxa"/>
            <w:gridSpan w:val="2"/>
            <w:shd w:val="clear" w:color="auto" w:fill="auto"/>
          </w:tcPr>
          <w:p w14:paraId="5CE5F52B" w14:textId="77777777" w:rsidR="00DB79F5" w:rsidRPr="00DB79F5" w:rsidRDefault="00DB79F5" w:rsidP="007134D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iCs/>
              </w:rPr>
            </w:pPr>
            <w:r w:rsidRPr="00DB79F5">
              <w:rPr>
                <w:rFonts w:asciiTheme="minorHAnsi" w:hAnsiTheme="minorHAnsi" w:cstheme="minorHAnsi"/>
                <w:i/>
                <w:iCs/>
              </w:rPr>
              <w:t>Name:</w:t>
            </w:r>
          </w:p>
          <w:p w14:paraId="7CFB5021" w14:textId="77777777" w:rsidR="00DB79F5" w:rsidRPr="00DB79F5" w:rsidRDefault="00DB79F5" w:rsidP="007134D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iCs/>
              </w:rPr>
            </w:pPr>
          </w:p>
          <w:p w14:paraId="503DF634" w14:textId="77777777" w:rsidR="00DB79F5" w:rsidRPr="00DB79F5" w:rsidRDefault="00DB79F5" w:rsidP="007134D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iCs/>
              </w:rPr>
            </w:pPr>
            <w:r w:rsidRPr="00DB79F5">
              <w:rPr>
                <w:rFonts w:asciiTheme="minorHAnsi" w:hAnsiTheme="minorHAnsi" w:cstheme="minorHAnsi"/>
                <w:i/>
                <w:iCs/>
              </w:rPr>
              <w:t>Position within the sport or relationship to the child:</w:t>
            </w:r>
          </w:p>
          <w:p w14:paraId="741AF83D" w14:textId="77777777" w:rsidR="00DB79F5" w:rsidRPr="00DB79F5" w:rsidRDefault="00DB79F5" w:rsidP="007134D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iCs/>
              </w:rPr>
            </w:pPr>
          </w:p>
          <w:p w14:paraId="49B223B6" w14:textId="77777777" w:rsidR="00DB79F5" w:rsidRPr="00DB79F5" w:rsidRDefault="00DB79F5" w:rsidP="007134D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iCs/>
              </w:rPr>
            </w:pPr>
            <w:r w:rsidRPr="00DB79F5">
              <w:rPr>
                <w:rFonts w:asciiTheme="minorHAnsi" w:hAnsiTheme="minorHAnsi" w:cstheme="minorHAnsi"/>
                <w:i/>
                <w:iCs/>
              </w:rPr>
              <w:t>Telephone numbers:                                                                     Email address:</w:t>
            </w:r>
          </w:p>
        </w:tc>
      </w:tr>
      <w:tr w:rsidR="00DB79F5" w:rsidRPr="00DB79F5" w14:paraId="41F1D27D" w14:textId="77777777" w:rsidTr="00826B0A">
        <w:tc>
          <w:tcPr>
            <w:tcW w:w="8914" w:type="dxa"/>
            <w:gridSpan w:val="2"/>
            <w:shd w:val="clear" w:color="auto" w:fill="auto"/>
          </w:tcPr>
          <w:p w14:paraId="6B41449B" w14:textId="77777777" w:rsidR="00DB79F5" w:rsidRPr="00DB79F5" w:rsidRDefault="00DB79F5" w:rsidP="007134D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Cs/>
              </w:rPr>
            </w:pPr>
            <w:r w:rsidRPr="00DB79F5">
              <w:rPr>
                <w:rFonts w:asciiTheme="minorHAnsi" w:hAnsiTheme="minorHAnsi" w:cstheme="minorHAnsi"/>
                <w:iCs/>
              </w:rPr>
              <w:t>Date and times of incident:</w:t>
            </w:r>
          </w:p>
        </w:tc>
      </w:tr>
      <w:tr w:rsidR="00DB79F5" w:rsidRPr="00DB79F5" w14:paraId="19927D52" w14:textId="77777777" w:rsidTr="00826B0A">
        <w:tc>
          <w:tcPr>
            <w:tcW w:w="8914" w:type="dxa"/>
            <w:gridSpan w:val="2"/>
            <w:shd w:val="clear" w:color="auto" w:fill="auto"/>
          </w:tcPr>
          <w:p w14:paraId="7524D9B4" w14:textId="77777777" w:rsidR="00DB79F5" w:rsidRPr="00DB79F5" w:rsidRDefault="00DB79F5" w:rsidP="007134D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Cs/>
              </w:rPr>
            </w:pPr>
            <w:r w:rsidRPr="00DB79F5">
              <w:rPr>
                <w:rFonts w:asciiTheme="minorHAnsi" w:hAnsiTheme="minorHAnsi" w:cstheme="minorHAnsi"/>
                <w:iCs/>
              </w:rPr>
              <w:t xml:space="preserve">Details of the incident or concerns:   </w:t>
            </w:r>
          </w:p>
          <w:p w14:paraId="21C0B57E" w14:textId="77777777" w:rsidR="00DB79F5" w:rsidRPr="00DB79F5" w:rsidRDefault="00DB79F5" w:rsidP="007134D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iCs/>
                <w:color w:val="808080"/>
              </w:rPr>
            </w:pPr>
            <w:r w:rsidRPr="00DB79F5">
              <w:rPr>
                <w:rFonts w:asciiTheme="minorHAnsi" w:hAnsiTheme="minorHAnsi" w:cstheme="minorHAnsi"/>
                <w:i/>
                <w:iCs/>
                <w:color w:val="808080"/>
              </w:rPr>
              <w:t xml:space="preserve">Include other relevant information, such as description of any injuries and whether you are recording this incident as fact, </w:t>
            </w:r>
            <w:proofErr w:type="gramStart"/>
            <w:r w:rsidRPr="00DB79F5">
              <w:rPr>
                <w:rFonts w:asciiTheme="minorHAnsi" w:hAnsiTheme="minorHAnsi" w:cstheme="minorHAnsi"/>
                <w:i/>
                <w:iCs/>
                <w:color w:val="808080"/>
              </w:rPr>
              <w:t>opinion</w:t>
            </w:r>
            <w:proofErr w:type="gramEnd"/>
            <w:r w:rsidRPr="00DB79F5">
              <w:rPr>
                <w:rFonts w:asciiTheme="minorHAnsi" w:hAnsiTheme="minorHAnsi" w:cstheme="minorHAnsi"/>
                <w:i/>
                <w:iCs/>
                <w:color w:val="808080"/>
              </w:rPr>
              <w:t xml:space="preserve"> or hearsay.</w:t>
            </w:r>
          </w:p>
          <w:p w14:paraId="78FF7A36" w14:textId="77777777" w:rsidR="00DB79F5" w:rsidRPr="00DB79F5" w:rsidRDefault="00DB79F5" w:rsidP="007134D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iCs/>
                <w:color w:val="808080"/>
              </w:rPr>
            </w:pPr>
          </w:p>
          <w:p w14:paraId="7C0068D8" w14:textId="6363983E" w:rsidR="00DB79F5" w:rsidRDefault="00DB79F5" w:rsidP="007134D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iCs/>
                <w:color w:val="808080"/>
              </w:rPr>
            </w:pPr>
          </w:p>
          <w:p w14:paraId="7ED46FD7" w14:textId="77777777" w:rsidR="00826B0A" w:rsidRPr="00DB79F5" w:rsidRDefault="00826B0A" w:rsidP="007134D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iCs/>
                <w:color w:val="808080"/>
              </w:rPr>
            </w:pPr>
          </w:p>
          <w:p w14:paraId="36C310CB" w14:textId="77777777" w:rsidR="00DB79F5" w:rsidRPr="00DB79F5" w:rsidRDefault="00DB79F5" w:rsidP="007134D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iCs/>
                <w:color w:val="808080"/>
              </w:rPr>
            </w:pPr>
          </w:p>
          <w:p w14:paraId="74680BFE" w14:textId="77777777" w:rsidR="00DB79F5" w:rsidRPr="00DB79F5" w:rsidRDefault="00DB79F5" w:rsidP="007134D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iCs/>
                <w:color w:val="808080"/>
              </w:rPr>
            </w:pPr>
          </w:p>
          <w:p w14:paraId="56A0FDB7" w14:textId="77777777" w:rsidR="00DB79F5" w:rsidRPr="00DB79F5" w:rsidRDefault="00DB79F5" w:rsidP="007134D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iCs/>
                <w:color w:val="808080"/>
              </w:rPr>
            </w:pPr>
          </w:p>
          <w:p w14:paraId="79324BCA" w14:textId="77777777" w:rsidR="00DB79F5" w:rsidRPr="00DB79F5" w:rsidRDefault="00DB79F5" w:rsidP="007134D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Cs/>
              </w:rPr>
            </w:pPr>
          </w:p>
        </w:tc>
      </w:tr>
      <w:tr w:rsidR="00DB79F5" w:rsidRPr="00DB79F5" w14:paraId="4026BDF5" w14:textId="77777777" w:rsidTr="00826B0A">
        <w:tc>
          <w:tcPr>
            <w:tcW w:w="8914" w:type="dxa"/>
            <w:gridSpan w:val="2"/>
            <w:shd w:val="clear" w:color="auto" w:fill="auto"/>
          </w:tcPr>
          <w:p w14:paraId="23DE6CDC" w14:textId="77777777" w:rsidR="00DB79F5" w:rsidRPr="00DB79F5" w:rsidRDefault="00DB79F5" w:rsidP="007134D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Cs/>
              </w:rPr>
            </w:pPr>
            <w:r w:rsidRPr="00DB79F5">
              <w:rPr>
                <w:rFonts w:asciiTheme="minorHAnsi" w:hAnsiTheme="minorHAnsi" w:cstheme="minorHAnsi"/>
                <w:iCs/>
              </w:rPr>
              <w:lastRenderedPageBreak/>
              <w:t>Child’s account of the incident:</w:t>
            </w:r>
          </w:p>
          <w:p w14:paraId="270304FF" w14:textId="77777777" w:rsidR="00DB79F5" w:rsidRPr="00DB79F5" w:rsidRDefault="00DB79F5" w:rsidP="007134D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Cs/>
              </w:rPr>
            </w:pPr>
          </w:p>
          <w:p w14:paraId="39E372A5" w14:textId="77777777" w:rsidR="00DB79F5" w:rsidRPr="00DB79F5" w:rsidRDefault="00DB79F5" w:rsidP="007134D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Cs/>
              </w:rPr>
            </w:pPr>
          </w:p>
          <w:p w14:paraId="65B1ECC5" w14:textId="77777777" w:rsidR="00DB79F5" w:rsidRPr="00DB79F5" w:rsidRDefault="00DB79F5" w:rsidP="007134D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Cs/>
              </w:rPr>
            </w:pPr>
          </w:p>
          <w:p w14:paraId="75D530AF" w14:textId="77777777" w:rsidR="00DB79F5" w:rsidRPr="00DB79F5" w:rsidRDefault="00DB79F5" w:rsidP="007134D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Cs/>
              </w:rPr>
            </w:pPr>
          </w:p>
          <w:p w14:paraId="0EB991BA" w14:textId="77777777" w:rsidR="00DB79F5" w:rsidRPr="00DB79F5" w:rsidRDefault="00DB79F5" w:rsidP="007134D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Cs/>
              </w:rPr>
            </w:pPr>
          </w:p>
          <w:p w14:paraId="001852A2" w14:textId="77777777" w:rsidR="00DB79F5" w:rsidRPr="00DB79F5" w:rsidRDefault="00DB79F5" w:rsidP="007134D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Cs/>
              </w:rPr>
            </w:pPr>
          </w:p>
        </w:tc>
      </w:tr>
    </w:tbl>
    <w:p w14:paraId="2952472F" w14:textId="77777777" w:rsidR="00DB79F5" w:rsidRPr="00DB79F5" w:rsidRDefault="00DB79F5" w:rsidP="00DB79F5">
      <w:pPr>
        <w:autoSpaceDE w:val="0"/>
        <w:autoSpaceDN w:val="0"/>
        <w:adjustRightInd w:val="0"/>
        <w:rPr>
          <w:rFonts w:asciiTheme="minorHAnsi" w:hAnsiTheme="minorHAnsi" w:cstheme="minorHAnsi"/>
          <w:i/>
          <w:iCs/>
        </w:rPr>
      </w:pPr>
    </w:p>
    <w:p w14:paraId="54819BC2" w14:textId="77777777" w:rsidR="00DB79F5" w:rsidRPr="00DB79F5" w:rsidRDefault="00DB79F5" w:rsidP="00DB79F5">
      <w:pPr>
        <w:autoSpaceDE w:val="0"/>
        <w:autoSpaceDN w:val="0"/>
        <w:adjustRightInd w:val="0"/>
        <w:rPr>
          <w:rFonts w:asciiTheme="minorHAnsi" w:hAnsiTheme="minorHAnsi" w:cstheme="minorHAnsi"/>
          <w:i/>
          <w:iCs/>
        </w:rPr>
      </w:pPr>
    </w:p>
    <w:p w14:paraId="0B413879" w14:textId="77777777" w:rsidR="00DB79F5" w:rsidRPr="00DB79F5" w:rsidRDefault="00DB79F5" w:rsidP="00DB79F5">
      <w:pPr>
        <w:autoSpaceDE w:val="0"/>
        <w:autoSpaceDN w:val="0"/>
        <w:adjustRightInd w:val="0"/>
        <w:rPr>
          <w:rFonts w:asciiTheme="minorHAnsi" w:hAnsiTheme="minorHAnsi" w:cstheme="minorHAnsi"/>
          <w:i/>
          <w:iCs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14"/>
      </w:tblGrid>
      <w:tr w:rsidR="00DB79F5" w:rsidRPr="00DB79F5" w14:paraId="5C7C4E0C" w14:textId="77777777" w:rsidTr="007134D0">
        <w:tc>
          <w:tcPr>
            <w:tcW w:w="9214" w:type="dxa"/>
            <w:shd w:val="clear" w:color="auto" w:fill="auto"/>
          </w:tcPr>
          <w:p w14:paraId="60202903" w14:textId="77777777" w:rsidR="00DB79F5" w:rsidRPr="00DB79F5" w:rsidRDefault="00DB79F5" w:rsidP="007134D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Cs/>
              </w:rPr>
            </w:pPr>
            <w:r w:rsidRPr="00DB79F5">
              <w:rPr>
                <w:rFonts w:asciiTheme="minorHAnsi" w:hAnsiTheme="minorHAnsi" w:cstheme="minorHAnsi"/>
                <w:iCs/>
              </w:rPr>
              <w:t>Please provide any witness accounts of the incident:</w:t>
            </w:r>
          </w:p>
          <w:p w14:paraId="4CD234A0" w14:textId="77777777" w:rsidR="00DB79F5" w:rsidRPr="00DB79F5" w:rsidRDefault="00DB79F5" w:rsidP="007134D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Cs/>
              </w:rPr>
            </w:pPr>
          </w:p>
          <w:p w14:paraId="3739C47A" w14:textId="77777777" w:rsidR="00DB79F5" w:rsidRPr="00DB79F5" w:rsidRDefault="00DB79F5" w:rsidP="007134D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Cs/>
              </w:rPr>
            </w:pPr>
          </w:p>
          <w:p w14:paraId="3E335ACE" w14:textId="77777777" w:rsidR="00DB79F5" w:rsidRPr="00DB79F5" w:rsidRDefault="00DB79F5" w:rsidP="007134D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Cs/>
              </w:rPr>
            </w:pPr>
          </w:p>
          <w:p w14:paraId="532F6C8C" w14:textId="77777777" w:rsidR="00DB79F5" w:rsidRPr="00DB79F5" w:rsidRDefault="00DB79F5" w:rsidP="007134D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Cs/>
              </w:rPr>
            </w:pPr>
          </w:p>
          <w:p w14:paraId="5D641D49" w14:textId="77777777" w:rsidR="00DB79F5" w:rsidRPr="00DB79F5" w:rsidRDefault="00DB79F5" w:rsidP="007134D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Cs/>
              </w:rPr>
            </w:pPr>
          </w:p>
          <w:p w14:paraId="64C45EF8" w14:textId="77777777" w:rsidR="00DB79F5" w:rsidRPr="00DB79F5" w:rsidRDefault="00DB79F5" w:rsidP="007134D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Cs/>
              </w:rPr>
            </w:pPr>
          </w:p>
        </w:tc>
      </w:tr>
      <w:tr w:rsidR="00DB79F5" w:rsidRPr="00DB79F5" w14:paraId="34F3EFD3" w14:textId="77777777" w:rsidTr="007134D0"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CB092A" w14:textId="77777777" w:rsidR="00DB79F5" w:rsidRPr="00DB79F5" w:rsidRDefault="00DB79F5" w:rsidP="007134D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Cs/>
              </w:rPr>
            </w:pPr>
            <w:r w:rsidRPr="00DB79F5">
              <w:rPr>
                <w:rFonts w:asciiTheme="minorHAnsi" w:hAnsiTheme="minorHAnsi" w:cstheme="minorHAnsi"/>
                <w:iCs/>
              </w:rPr>
              <w:t>Please provide details of any witnesses to the incident:</w:t>
            </w:r>
          </w:p>
          <w:p w14:paraId="332B4BD4" w14:textId="77777777" w:rsidR="00DB79F5" w:rsidRPr="00DB79F5" w:rsidRDefault="00DB79F5" w:rsidP="007134D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iCs/>
              </w:rPr>
            </w:pPr>
            <w:r w:rsidRPr="00DB79F5">
              <w:rPr>
                <w:rFonts w:asciiTheme="minorHAnsi" w:hAnsiTheme="minorHAnsi" w:cstheme="minorHAnsi"/>
                <w:i/>
                <w:iCs/>
              </w:rPr>
              <w:t>Name:</w:t>
            </w:r>
          </w:p>
          <w:p w14:paraId="1F08C701" w14:textId="77777777" w:rsidR="00DB79F5" w:rsidRPr="00DB79F5" w:rsidRDefault="00DB79F5" w:rsidP="007134D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iCs/>
              </w:rPr>
            </w:pPr>
          </w:p>
          <w:p w14:paraId="2EC733AD" w14:textId="77777777" w:rsidR="00DB79F5" w:rsidRPr="00DB79F5" w:rsidRDefault="00DB79F5" w:rsidP="007134D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iCs/>
              </w:rPr>
            </w:pPr>
            <w:r w:rsidRPr="00DB79F5">
              <w:rPr>
                <w:rFonts w:asciiTheme="minorHAnsi" w:hAnsiTheme="minorHAnsi" w:cstheme="minorHAnsi"/>
                <w:i/>
                <w:iCs/>
              </w:rPr>
              <w:t>Position within the club or relationship to the child:</w:t>
            </w:r>
          </w:p>
          <w:p w14:paraId="2B16442C" w14:textId="77777777" w:rsidR="00DB79F5" w:rsidRPr="00DB79F5" w:rsidRDefault="00DB79F5" w:rsidP="007134D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iCs/>
              </w:rPr>
            </w:pPr>
          </w:p>
          <w:p w14:paraId="10421B09" w14:textId="77777777" w:rsidR="00DB79F5" w:rsidRPr="00DB79F5" w:rsidRDefault="00DB79F5" w:rsidP="007134D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iCs/>
              </w:rPr>
            </w:pPr>
            <w:r w:rsidRPr="00DB79F5">
              <w:rPr>
                <w:rFonts w:asciiTheme="minorHAnsi" w:hAnsiTheme="minorHAnsi" w:cstheme="minorHAnsi"/>
                <w:i/>
                <w:iCs/>
              </w:rPr>
              <w:t>Date of birth (if child):</w:t>
            </w:r>
          </w:p>
          <w:p w14:paraId="5313F3F2" w14:textId="77777777" w:rsidR="00DB79F5" w:rsidRPr="00DB79F5" w:rsidRDefault="00DB79F5" w:rsidP="007134D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iCs/>
              </w:rPr>
            </w:pPr>
          </w:p>
          <w:p w14:paraId="3F827649" w14:textId="77777777" w:rsidR="00DB79F5" w:rsidRPr="00DB79F5" w:rsidRDefault="00DB79F5" w:rsidP="007134D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iCs/>
              </w:rPr>
            </w:pPr>
            <w:r w:rsidRPr="00DB79F5">
              <w:rPr>
                <w:rFonts w:asciiTheme="minorHAnsi" w:hAnsiTheme="minorHAnsi" w:cstheme="minorHAnsi"/>
                <w:i/>
                <w:iCs/>
              </w:rPr>
              <w:t>Address:                                                                                      Postcode:</w:t>
            </w:r>
          </w:p>
          <w:p w14:paraId="0B00B387" w14:textId="77777777" w:rsidR="00DB79F5" w:rsidRPr="00DB79F5" w:rsidRDefault="00DB79F5" w:rsidP="007134D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iCs/>
              </w:rPr>
            </w:pPr>
            <w:r w:rsidRPr="00DB79F5">
              <w:rPr>
                <w:rFonts w:asciiTheme="minorHAnsi" w:hAnsiTheme="minorHAnsi" w:cstheme="minorHAnsi"/>
                <w:i/>
                <w:iCs/>
              </w:rPr>
              <w:t>Telephone number:                                                                    Email address:</w:t>
            </w:r>
          </w:p>
        </w:tc>
      </w:tr>
      <w:tr w:rsidR="00DB79F5" w:rsidRPr="00DB79F5" w14:paraId="6ABB7FA8" w14:textId="77777777" w:rsidTr="007134D0"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444AD2" w14:textId="77777777" w:rsidR="00DB79F5" w:rsidRPr="00DB79F5" w:rsidRDefault="00DB79F5" w:rsidP="007134D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Cs/>
              </w:rPr>
            </w:pPr>
            <w:r w:rsidRPr="00DB79F5">
              <w:rPr>
                <w:rFonts w:asciiTheme="minorHAnsi" w:hAnsiTheme="minorHAnsi" w:cstheme="minorHAnsi"/>
                <w:iCs/>
              </w:rPr>
              <w:t>Please provide details of any person involved in this incident or alleged to have caused the incident / injury:</w:t>
            </w:r>
          </w:p>
          <w:p w14:paraId="0FF7139D" w14:textId="77777777" w:rsidR="00DB79F5" w:rsidRPr="00DB79F5" w:rsidRDefault="00DB79F5" w:rsidP="007134D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iCs/>
              </w:rPr>
            </w:pPr>
            <w:r w:rsidRPr="00DB79F5">
              <w:rPr>
                <w:rFonts w:asciiTheme="minorHAnsi" w:hAnsiTheme="minorHAnsi" w:cstheme="minorHAnsi"/>
                <w:i/>
                <w:iCs/>
              </w:rPr>
              <w:t>Name:</w:t>
            </w:r>
          </w:p>
          <w:p w14:paraId="14B81FCA" w14:textId="77777777" w:rsidR="00DB79F5" w:rsidRPr="00DB79F5" w:rsidRDefault="00DB79F5" w:rsidP="007134D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iCs/>
              </w:rPr>
            </w:pPr>
          </w:p>
          <w:p w14:paraId="76A8533C" w14:textId="77777777" w:rsidR="00DB79F5" w:rsidRPr="00DB79F5" w:rsidRDefault="00DB79F5" w:rsidP="007134D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iCs/>
              </w:rPr>
            </w:pPr>
            <w:r w:rsidRPr="00DB79F5">
              <w:rPr>
                <w:rFonts w:asciiTheme="minorHAnsi" w:hAnsiTheme="minorHAnsi" w:cstheme="minorHAnsi"/>
                <w:i/>
                <w:iCs/>
              </w:rPr>
              <w:t>Position within the club or relationship to the child:</w:t>
            </w:r>
          </w:p>
          <w:p w14:paraId="328E103F" w14:textId="77777777" w:rsidR="00DB79F5" w:rsidRPr="00DB79F5" w:rsidRDefault="00DB79F5" w:rsidP="007134D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iCs/>
              </w:rPr>
            </w:pPr>
          </w:p>
          <w:p w14:paraId="0F1206A6" w14:textId="77777777" w:rsidR="00DB79F5" w:rsidRPr="00DB79F5" w:rsidRDefault="00DB79F5" w:rsidP="007134D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iCs/>
              </w:rPr>
            </w:pPr>
            <w:r w:rsidRPr="00DB79F5">
              <w:rPr>
                <w:rFonts w:asciiTheme="minorHAnsi" w:hAnsiTheme="minorHAnsi" w:cstheme="minorHAnsi"/>
                <w:i/>
                <w:iCs/>
              </w:rPr>
              <w:t>Date of birth (if child):</w:t>
            </w:r>
          </w:p>
          <w:p w14:paraId="4195C5E7" w14:textId="77777777" w:rsidR="00DB79F5" w:rsidRPr="00DB79F5" w:rsidRDefault="00DB79F5" w:rsidP="007134D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iCs/>
              </w:rPr>
            </w:pPr>
          </w:p>
          <w:p w14:paraId="29D60038" w14:textId="77777777" w:rsidR="00DB79F5" w:rsidRPr="00DB79F5" w:rsidRDefault="00DB79F5" w:rsidP="007134D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iCs/>
              </w:rPr>
            </w:pPr>
            <w:r w:rsidRPr="00DB79F5">
              <w:rPr>
                <w:rFonts w:asciiTheme="minorHAnsi" w:hAnsiTheme="minorHAnsi" w:cstheme="minorHAnsi"/>
                <w:i/>
                <w:iCs/>
              </w:rPr>
              <w:t>Address:                                                                                      Postcode:</w:t>
            </w:r>
          </w:p>
          <w:p w14:paraId="11D31AE5" w14:textId="77777777" w:rsidR="00DB79F5" w:rsidRPr="00DB79F5" w:rsidRDefault="00DB79F5" w:rsidP="007134D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Cs/>
              </w:rPr>
            </w:pPr>
            <w:r w:rsidRPr="00DB79F5">
              <w:rPr>
                <w:rFonts w:asciiTheme="minorHAnsi" w:hAnsiTheme="minorHAnsi" w:cstheme="minorHAnsi"/>
                <w:i/>
                <w:iCs/>
              </w:rPr>
              <w:t>Telephone number:                                                                    Email address:</w:t>
            </w:r>
          </w:p>
        </w:tc>
      </w:tr>
      <w:tr w:rsidR="00DB79F5" w:rsidRPr="00DB79F5" w14:paraId="051DA1A2" w14:textId="77777777" w:rsidTr="007134D0">
        <w:tc>
          <w:tcPr>
            <w:tcW w:w="9214" w:type="dxa"/>
            <w:shd w:val="clear" w:color="auto" w:fill="auto"/>
          </w:tcPr>
          <w:p w14:paraId="361D4046" w14:textId="77777777" w:rsidR="00DB79F5" w:rsidRPr="00DB79F5" w:rsidRDefault="00DB79F5" w:rsidP="007134D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Cs/>
              </w:rPr>
            </w:pPr>
            <w:r w:rsidRPr="00DB79F5">
              <w:rPr>
                <w:rFonts w:asciiTheme="minorHAnsi" w:hAnsiTheme="minorHAnsi" w:cstheme="minorHAnsi"/>
                <w:iCs/>
              </w:rPr>
              <w:t>Please provide details of action taken to date:</w:t>
            </w:r>
          </w:p>
          <w:p w14:paraId="1B379B05" w14:textId="77777777" w:rsidR="00DB79F5" w:rsidRPr="00DB79F5" w:rsidRDefault="00DB79F5" w:rsidP="007134D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Cs/>
              </w:rPr>
            </w:pPr>
          </w:p>
          <w:p w14:paraId="3F42BD46" w14:textId="77777777" w:rsidR="00DB79F5" w:rsidRPr="00DB79F5" w:rsidRDefault="00DB79F5" w:rsidP="007134D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Cs/>
              </w:rPr>
            </w:pPr>
          </w:p>
          <w:p w14:paraId="7E63F194" w14:textId="77777777" w:rsidR="00DB79F5" w:rsidRPr="00DB79F5" w:rsidRDefault="00DB79F5" w:rsidP="007134D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Cs/>
              </w:rPr>
            </w:pPr>
          </w:p>
          <w:p w14:paraId="5B37C216" w14:textId="77777777" w:rsidR="00DB79F5" w:rsidRPr="00DB79F5" w:rsidRDefault="00DB79F5" w:rsidP="007134D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Cs/>
              </w:rPr>
            </w:pPr>
          </w:p>
        </w:tc>
      </w:tr>
      <w:tr w:rsidR="00DB79F5" w:rsidRPr="00DB79F5" w14:paraId="3506AF73" w14:textId="77777777" w:rsidTr="007134D0">
        <w:tc>
          <w:tcPr>
            <w:tcW w:w="9214" w:type="dxa"/>
            <w:shd w:val="clear" w:color="auto" w:fill="auto"/>
          </w:tcPr>
          <w:p w14:paraId="5CCE7CF2" w14:textId="77777777" w:rsidR="00DB79F5" w:rsidRPr="00DB79F5" w:rsidRDefault="00DB79F5" w:rsidP="007134D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Cs/>
              </w:rPr>
            </w:pPr>
            <w:r w:rsidRPr="00DB79F5">
              <w:rPr>
                <w:rFonts w:asciiTheme="minorHAnsi" w:hAnsiTheme="minorHAnsi" w:cstheme="minorHAnsi"/>
                <w:iCs/>
              </w:rPr>
              <w:t>Has the incident been reported to any external agencies?</w:t>
            </w:r>
          </w:p>
          <w:p w14:paraId="789C397C" w14:textId="77777777" w:rsidR="00DB79F5" w:rsidRPr="00DB79F5" w:rsidRDefault="00DB79F5" w:rsidP="00DB79F5">
            <w:pPr>
              <w:numPr>
                <w:ilvl w:val="0"/>
                <w:numId w:val="7"/>
              </w:numPr>
              <w:tabs>
                <w:tab w:val="clear" w:pos="1080"/>
                <w:tab w:val="num" w:pos="426"/>
              </w:tabs>
              <w:autoSpaceDE w:val="0"/>
              <w:autoSpaceDN w:val="0"/>
              <w:adjustRightInd w:val="0"/>
              <w:spacing w:after="0" w:line="240" w:lineRule="auto"/>
              <w:ind w:left="426" w:firstLine="11"/>
              <w:jc w:val="left"/>
              <w:rPr>
                <w:rFonts w:asciiTheme="minorHAnsi" w:hAnsiTheme="minorHAnsi" w:cstheme="minorHAnsi"/>
              </w:rPr>
            </w:pPr>
            <w:r w:rsidRPr="00DB79F5">
              <w:rPr>
                <w:rFonts w:asciiTheme="minorHAnsi" w:hAnsiTheme="minorHAnsi" w:cstheme="minorHAnsi"/>
              </w:rPr>
              <w:t>Yes</w:t>
            </w:r>
          </w:p>
          <w:p w14:paraId="1C5647A1" w14:textId="77777777" w:rsidR="00DB79F5" w:rsidRPr="00DB79F5" w:rsidRDefault="00DB79F5" w:rsidP="00DB79F5">
            <w:pPr>
              <w:numPr>
                <w:ilvl w:val="0"/>
                <w:numId w:val="7"/>
              </w:numPr>
              <w:tabs>
                <w:tab w:val="clear" w:pos="1080"/>
                <w:tab w:val="num" w:pos="426"/>
              </w:tabs>
              <w:autoSpaceDE w:val="0"/>
              <w:autoSpaceDN w:val="0"/>
              <w:adjustRightInd w:val="0"/>
              <w:spacing w:after="0" w:line="240" w:lineRule="auto"/>
              <w:ind w:left="426" w:firstLine="11"/>
              <w:jc w:val="left"/>
              <w:rPr>
                <w:rFonts w:asciiTheme="minorHAnsi" w:hAnsiTheme="minorHAnsi" w:cstheme="minorHAnsi"/>
              </w:rPr>
            </w:pPr>
            <w:r w:rsidRPr="00DB79F5">
              <w:rPr>
                <w:rFonts w:asciiTheme="minorHAnsi" w:hAnsiTheme="minorHAnsi" w:cstheme="minorHAnsi"/>
              </w:rPr>
              <w:t>No</w:t>
            </w:r>
          </w:p>
        </w:tc>
      </w:tr>
      <w:tr w:rsidR="00DB79F5" w:rsidRPr="00DB79F5" w14:paraId="0D2FB7C2" w14:textId="77777777" w:rsidTr="007134D0">
        <w:tc>
          <w:tcPr>
            <w:tcW w:w="9214" w:type="dxa"/>
            <w:shd w:val="clear" w:color="auto" w:fill="auto"/>
          </w:tcPr>
          <w:p w14:paraId="5C859EF3" w14:textId="77777777" w:rsidR="00DB79F5" w:rsidRPr="00DB79F5" w:rsidRDefault="00DB79F5" w:rsidP="007134D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Cs/>
              </w:rPr>
            </w:pPr>
            <w:r w:rsidRPr="00DB79F5">
              <w:rPr>
                <w:rFonts w:asciiTheme="minorHAnsi" w:hAnsiTheme="minorHAnsi" w:cstheme="minorHAnsi"/>
                <w:iCs/>
              </w:rPr>
              <w:t xml:space="preserve">If </w:t>
            </w:r>
            <w:proofErr w:type="gramStart"/>
            <w:r w:rsidRPr="00DB79F5">
              <w:rPr>
                <w:rFonts w:asciiTheme="minorHAnsi" w:hAnsiTheme="minorHAnsi" w:cstheme="minorHAnsi"/>
                <w:iCs/>
              </w:rPr>
              <w:t>YES</w:t>
            </w:r>
            <w:proofErr w:type="gramEnd"/>
            <w:r w:rsidRPr="00DB79F5">
              <w:rPr>
                <w:rFonts w:asciiTheme="minorHAnsi" w:hAnsiTheme="minorHAnsi" w:cstheme="minorHAnsi"/>
                <w:iCs/>
              </w:rPr>
              <w:t xml:space="preserve"> please provide further details: </w:t>
            </w:r>
          </w:p>
        </w:tc>
      </w:tr>
      <w:tr w:rsidR="00DB79F5" w:rsidRPr="00DB79F5" w14:paraId="312CAA42" w14:textId="77777777" w:rsidTr="007134D0">
        <w:tc>
          <w:tcPr>
            <w:tcW w:w="9214" w:type="dxa"/>
            <w:shd w:val="clear" w:color="auto" w:fill="auto"/>
          </w:tcPr>
          <w:p w14:paraId="7AA93B08" w14:textId="77777777" w:rsidR="00DB79F5" w:rsidRPr="00DB79F5" w:rsidRDefault="00DB79F5" w:rsidP="007134D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iCs/>
              </w:rPr>
            </w:pPr>
            <w:r w:rsidRPr="00DB79F5">
              <w:rPr>
                <w:rFonts w:asciiTheme="minorHAnsi" w:hAnsiTheme="minorHAnsi" w:cstheme="minorHAnsi"/>
                <w:i/>
                <w:iCs/>
              </w:rPr>
              <w:t>Name of organisation / agency:</w:t>
            </w:r>
          </w:p>
          <w:p w14:paraId="494A8C87" w14:textId="77777777" w:rsidR="00DB79F5" w:rsidRPr="00DB79F5" w:rsidRDefault="00DB79F5" w:rsidP="007134D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iCs/>
              </w:rPr>
            </w:pPr>
          </w:p>
          <w:p w14:paraId="4BFE032A" w14:textId="77777777" w:rsidR="00DB79F5" w:rsidRPr="00DB79F5" w:rsidRDefault="00DB79F5" w:rsidP="007134D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iCs/>
              </w:rPr>
            </w:pPr>
            <w:r w:rsidRPr="00DB79F5">
              <w:rPr>
                <w:rFonts w:asciiTheme="minorHAnsi" w:hAnsiTheme="minorHAnsi" w:cstheme="minorHAnsi"/>
                <w:i/>
                <w:iCs/>
              </w:rPr>
              <w:t>Reference Number (if applicable):</w:t>
            </w:r>
          </w:p>
          <w:p w14:paraId="6ACC4037" w14:textId="77777777" w:rsidR="00DB79F5" w:rsidRPr="00DB79F5" w:rsidRDefault="00DB79F5" w:rsidP="007134D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iCs/>
              </w:rPr>
            </w:pPr>
          </w:p>
          <w:p w14:paraId="38C875A4" w14:textId="77777777" w:rsidR="00DB79F5" w:rsidRPr="00DB79F5" w:rsidRDefault="00DB79F5" w:rsidP="007134D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iCs/>
              </w:rPr>
            </w:pPr>
            <w:r w:rsidRPr="00DB79F5">
              <w:rPr>
                <w:rFonts w:asciiTheme="minorHAnsi" w:hAnsiTheme="minorHAnsi" w:cstheme="minorHAnsi"/>
                <w:i/>
                <w:iCs/>
              </w:rPr>
              <w:lastRenderedPageBreak/>
              <w:t>Contact person:</w:t>
            </w:r>
          </w:p>
          <w:p w14:paraId="7D55F190" w14:textId="77777777" w:rsidR="00DB79F5" w:rsidRPr="00DB79F5" w:rsidRDefault="00DB79F5" w:rsidP="007134D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iCs/>
              </w:rPr>
            </w:pPr>
          </w:p>
          <w:p w14:paraId="65210B1C" w14:textId="77777777" w:rsidR="00DB79F5" w:rsidRPr="00DB79F5" w:rsidRDefault="00DB79F5" w:rsidP="007134D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iCs/>
              </w:rPr>
            </w:pPr>
            <w:r w:rsidRPr="00DB79F5">
              <w:rPr>
                <w:rFonts w:asciiTheme="minorHAnsi" w:hAnsiTheme="minorHAnsi" w:cstheme="minorHAnsi"/>
                <w:i/>
                <w:iCs/>
              </w:rPr>
              <w:t>Telephone numbers:</w:t>
            </w:r>
          </w:p>
          <w:p w14:paraId="3FB41D4B" w14:textId="77777777" w:rsidR="00DB79F5" w:rsidRPr="00DB79F5" w:rsidRDefault="00DB79F5" w:rsidP="007134D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iCs/>
              </w:rPr>
            </w:pPr>
          </w:p>
          <w:p w14:paraId="7BD4A434" w14:textId="77777777" w:rsidR="00DB79F5" w:rsidRPr="00DB79F5" w:rsidRDefault="00DB79F5" w:rsidP="007134D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iCs/>
              </w:rPr>
            </w:pPr>
            <w:r w:rsidRPr="00DB79F5">
              <w:rPr>
                <w:rFonts w:asciiTheme="minorHAnsi" w:hAnsiTheme="minorHAnsi" w:cstheme="minorHAnsi"/>
                <w:i/>
                <w:iCs/>
              </w:rPr>
              <w:t>Email address:</w:t>
            </w:r>
          </w:p>
          <w:p w14:paraId="27AC568E" w14:textId="77777777" w:rsidR="00DB79F5" w:rsidRPr="00DB79F5" w:rsidRDefault="00DB79F5" w:rsidP="007134D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iCs/>
              </w:rPr>
            </w:pPr>
          </w:p>
          <w:p w14:paraId="19813C36" w14:textId="77777777" w:rsidR="00DB79F5" w:rsidRPr="00DB79F5" w:rsidRDefault="00DB79F5" w:rsidP="007134D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Cs/>
              </w:rPr>
            </w:pPr>
            <w:r w:rsidRPr="00DB79F5">
              <w:rPr>
                <w:rFonts w:asciiTheme="minorHAnsi" w:hAnsiTheme="minorHAnsi" w:cstheme="minorHAnsi"/>
                <w:i/>
                <w:iCs/>
              </w:rPr>
              <w:t>Agreed action or advice given:</w:t>
            </w:r>
          </w:p>
          <w:p w14:paraId="0DEFA70E" w14:textId="77777777" w:rsidR="00DB79F5" w:rsidRPr="00DB79F5" w:rsidRDefault="00DB79F5" w:rsidP="007134D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Cs/>
              </w:rPr>
            </w:pPr>
          </w:p>
          <w:p w14:paraId="3DE889D8" w14:textId="77777777" w:rsidR="00DB79F5" w:rsidRPr="00DB79F5" w:rsidRDefault="00DB79F5" w:rsidP="007134D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Cs/>
              </w:rPr>
            </w:pPr>
          </w:p>
          <w:p w14:paraId="1CFD016E" w14:textId="77777777" w:rsidR="00DB79F5" w:rsidRPr="00DB79F5" w:rsidRDefault="00DB79F5" w:rsidP="007134D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Cs/>
              </w:rPr>
            </w:pPr>
          </w:p>
        </w:tc>
      </w:tr>
    </w:tbl>
    <w:p w14:paraId="198C82E4" w14:textId="77777777" w:rsidR="00DB79F5" w:rsidRPr="00DB79F5" w:rsidRDefault="00DB79F5" w:rsidP="00DB79F5">
      <w:pPr>
        <w:autoSpaceDE w:val="0"/>
        <w:autoSpaceDN w:val="0"/>
        <w:adjustRightInd w:val="0"/>
        <w:rPr>
          <w:rFonts w:asciiTheme="minorHAnsi" w:hAnsiTheme="minorHAnsi" w:cstheme="minorHAnsi"/>
          <w:i/>
          <w:iCs/>
        </w:rPr>
      </w:pPr>
    </w:p>
    <w:p w14:paraId="3E86214C" w14:textId="77777777" w:rsidR="00DB79F5" w:rsidRPr="00DB79F5" w:rsidRDefault="00DB79F5" w:rsidP="00DB79F5">
      <w:pPr>
        <w:autoSpaceDE w:val="0"/>
        <w:autoSpaceDN w:val="0"/>
        <w:adjustRightInd w:val="0"/>
        <w:rPr>
          <w:rFonts w:asciiTheme="minorHAnsi" w:hAnsiTheme="minorHAnsi" w:cstheme="minorHAnsi"/>
          <w:i/>
          <w:iCs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9"/>
        <w:gridCol w:w="2688"/>
        <w:gridCol w:w="1517"/>
        <w:gridCol w:w="2770"/>
      </w:tblGrid>
      <w:tr w:rsidR="00DB79F5" w:rsidRPr="00DB79F5" w14:paraId="34EADA66" w14:textId="77777777" w:rsidTr="007134D0">
        <w:tc>
          <w:tcPr>
            <w:tcW w:w="1985" w:type="dxa"/>
            <w:shd w:val="clear" w:color="auto" w:fill="auto"/>
          </w:tcPr>
          <w:p w14:paraId="3AB82A7D" w14:textId="77777777" w:rsidR="00DB79F5" w:rsidRPr="00DB79F5" w:rsidRDefault="00DB79F5" w:rsidP="007134D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iCs/>
              </w:rPr>
            </w:pPr>
            <w:r w:rsidRPr="00DB79F5">
              <w:rPr>
                <w:rFonts w:asciiTheme="minorHAnsi" w:hAnsiTheme="minorHAnsi" w:cstheme="minorHAnsi"/>
                <w:b/>
                <w:iCs/>
              </w:rPr>
              <w:t>Your Signature:</w:t>
            </w:r>
          </w:p>
        </w:tc>
        <w:tc>
          <w:tcPr>
            <w:tcW w:w="2835" w:type="dxa"/>
            <w:shd w:val="clear" w:color="auto" w:fill="auto"/>
          </w:tcPr>
          <w:p w14:paraId="4642DAFF" w14:textId="77777777" w:rsidR="00DB79F5" w:rsidRPr="00DB79F5" w:rsidRDefault="00DB79F5" w:rsidP="007134D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Cs/>
              </w:rPr>
            </w:pPr>
          </w:p>
          <w:p w14:paraId="0DD83D75" w14:textId="77777777" w:rsidR="00DB79F5" w:rsidRPr="00DB79F5" w:rsidRDefault="00DB79F5" w:rsidP="007134D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Cs/>
              </w:rPr>
            </w:pPr>
          </w:p>
        </w:tc>
        <w:tc>
          <w:tcPr>
            <w:tcW w:w="1559" w:type="dxa"/>
            <w:shd w:val="clear" w:color="auto" w:fill="auto"/>
          </w:tcPr>
          <w:p w14:paraId="3BBA7CA8" w14:textId="77777777" w:rsidR="00DB79F5" w:rsidRPr="00DB79F5" w:rsidRDefault="00DB79F5" w:rsidP="007134D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iCs/>
              </w:rPr>
            </w:pPr>
            <w:r w:rsidRPr="00DB79F5">
              <w:rPr>
                <w:rFonts w:asciiTheme="minorHAnsi" w:hAnsiTheme="minorHAnsi" w:cstheme="minorHAnsi"/>
                <w:b/>
                <w:iCs/>
              </w:rPr>
              <w:t>Print name:</w:t>
            </w:r>
          </w:p>
        </w:tc>
        <w:tc>
          <w:tcPr>
            <w:tcW w:w="2922" w:type="dxa"/>
            <w:shd w:val="clear" w:color="auto" w:fill="auto"/>
          </w:tcPr>
          <w:p w14:paraId="7C4D19FC" w14:textId="77777777" w:rsidR="00DB79F5" w:rsidRPr="00DB79F5" w:rsidRDefault="00DB79F5" w:rsidP="007134D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Cs/>
              </w:rPr>
            </w:pPr>
          </w:p>
        </w:tc>
      </w:tr>
      <w:tr w:rsidR="00DB79F5" w:rsidRPr="00DB79F5" w14:paraId="352EC5B4" w14:textId="77777777" w:rsidTr="007134D0">
        <w:tc>
          <w:tcPr>
            <w:tcW w:w="1985" w:type="dxa"/>
            <w:shd w:val="clear" w:color="auto" w:fill="auto"/>
          </w:tcPr>
          <w:p w14:paraId="30C94CA7" w14:textId="77777777" w:rsidR="00DB79F5" w:rsidRPr="00DB79F5" w:rsidRDefault="00DB79F5" w:rsidP="007134D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iCs/>
              </w:rPr>
            </w:pPr>
            <w:r w:rsidRPr="00DB79F5">
              <w:rPr>
                <w:rFonts w:asciiTheme="minorHAnsi" w:hAnsiTheme="minorHAnsi" w:cstheme="minorHAnsi"/>
                <w:b/>
                <w:iCs/>
              </w:rPr>
              <w:t>Date:</w:t>
            </w:r>
          </w:p>
        </w:tc>
        <w:tc>
          <w:tcPr>
            <w:tcW w:w="7316" w:type="dxa"/>
            <w:gridSpan w:val="3"/>
            <w:shd w:val="clear" w:color="auto" w:fill="auto"/>
          </w:tcPr>
          <w:p w14:paraId="358E7517" w14:textId="77777777" w:rsidR="00DB79F5" w:rsidRPr="00DB79F5" w:rsidRDefault="00DB79F5" w:rsidP="007134D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Cs/>
              </w:rPr>
            </w:pPr>
          </w:p>
        </w:tc>
      </w:tr>
    </w:tbl>
    <w:p w14:paraId="5E6355C4" w14:textId="77777777" w:rsidR="00DB79F5" w:rsidRPr="00DB79F5" w:rsidRDefault="00DB79F5" w:rsidP="00DB79F5">
      <w:pPr>
        <w:autoSpaceDE w:val="0"/>
        <w:autoSpaceDN w:val="0"/>
        <w:adjustRightInd w:val="0"/>
        <w:rPr>
          <w:rFonts w:asciiTheme="minorHAnsi" w:hAnsiTheme="minorHAnsi" w:cstheme="minorHAnsi"/>
          <w:b/>
          <w:iCs/>
        </w:rPr>
      </w:pPr>
    </w:p>
    <w:p w14:paraId="23DE3611" w14:textId="77777777" w:rsidR="00DB79F5" w:rsidRPr="00DB79F5" w:rsidRDefault="00DB79F5" w:rsidP="00DB79F5">
      <w:pPr>
        <w:autoSpaceDE w:val="0"/>
        <w:autoSpaceDN w:val="0"/>
        <w:adjustRightInd w:val="0"/>
        <w:rPr>
          <w:rFonts w:asciiTheme="minorHAnsi" w:hAnsiTheme="minorHAnsi" w:cstheme="minorHAnsi"/>
          <w:b/>
          <w:iCs/>
        </w:rPr>
      </w:pPr>
      <w:r w:rsidRPr="00DB79F5">
        <w:rPr>
          <w:rFonts w:asciiTheme="minorHAnsi" w:hAnsiTheme="minorHAnsi" w:cstheme="minorHAnsi"/>
          <w:b/>
          <w:iCs/>
        </w:rPr>
        <w:t xml:space="preserve">Please submit this form to </w:t>
      </w:r>
      <w:hyperlink r:id="rId10" w:history="1">
        <w:r w:rsidRPr="00DB79F5">
          <w:rPr>
            <w:rStyle w:val="Hyperlink"/>
            <w:rFonts w:asciiTheme="minorHAnsi" w:hAnsiTheme="minorHAnsi" w:cstheme="minorHAnsi"/>
            <w:b/>
            <w:iCs/>
          </w:rPr>
          <w:t>safeguarding@britishorienteering.org.uk</w:t>
        </w:r>
      </w:hyperlink>
      <w:r w:rsidRPr="00DB79F5">
        <w:rPr>
          <w:rFonts w:asciiTheme="minorHAnsi" w:hAnsiTheme="minorHAnsi" w:cstheme="minorHAnsi"/>
          <w:b/>
          <w:iCs/>
        </w:rPr>
        <w:t xml:space="preserve">    </w:t>
      </w:r>
    </w:p>
    <w:p w14:paraId="097C18AB" w14:textId="78CB0454" w:rsidR="00416128" w:rsidRPr="00416128" w:rsidRDefault="00416128" w:rsidP="002C53E1">
      <w:pPr>
        <w:ind w:left="0" w:firstLine="0"/>
      </w:pPr>
    </w:p>
    <w:p w14:paraId="1F71F92D" w14:textId="727108D7" w:rsidR="00416128" w:rsidRPr="00416128" w:rsidRDefault="00416128" w:rsidP="00416128"/>
    <w:p w14:paraId="756D039B" w14:textId="723059E6" w:rsidR="00416128" w:rsidRPr="00416128" w:rsidRDefault="00416128" w:rsidP="00416128"/>
    <w:p w14:paraId="43F5D1DA" w14:textId="4880776E" w:rsidR="00416128" w:rsidRPr="00416128" w:rsidRDefault="00416128" w:rsidP="00416128"/>
    <w:p w14:paraId="03728BA2" w14:textId="5C638311" w:rsidR="00416128" w:rsidRPr="00416128" w:rsidRDefault="00416128" w:rsidP="00416128"/>
    <w:p w14:paraId="70A80C5F" w14:textId="79EF999C" w:rsidR="00416128" w:rsidRPr="00416128" w:rsidRDefault="00416128" w:rsidP="00416128"/>
    <w:p w14:paraId="77E4F4AC" w14:textId="258B6631" w:rsidR="00416128" w:rsidRPr="00416128" w:rsidRDefault="00416128" w:rsidP="00416128"/>
    <w:p w14:paraId="6FDC3B71" w14:textId="6EE14F7D" w:rsidR="00416128" w:rsidRPr="00416128" w:rsidRDefault="00416128" w:rsidP="00416128"/>
    <w:p w14:paraId="54B36EE9" w14:textId="02B2CE45" w:rsidR="00416128" w:rsidRPr="00416128" w:rsidRDefault="00416128" w:rsidP="00416128"/>
    <w:p w14:paraId="209FD694" w14:textId="2EF7B75F" w:rsidR="00416128" w:rsidRPr="00416128" w:rsidRDefault="00416128" w:rsidP="00416128"/>
    <w:p w14:paraId="70428C8D" w14:textId="441703A5" w:rsidR="00416128" w:rsidRPr="00416128" w:rsidRDefault="00416128" w:rsidP="00416128"/>
    <w:p w14:paraId="41F3A5AF" w14:textId="3B28151F" w:rsidR="00416128" w:rsidRPr="00416128" w:rsidRDefault="00416128" w:rsidP="00416128"/>
    <w:p w14:paraId="0BBF2B58" w14:textId="3FEE83B8" w:rsidR="00416128" w:rsidRPr="00416128" w:rsidRDefault="00416128" w:rsidP="00416128"/>
    <w:p w14:paraId="3C3FFEE3" w14:textId="7E222A85" w:rsidR="00416128" w:rsidRPr="00416128" w:rsidRDefault="00416128" w:rsidP="00416128"/>
    <w:p w14:paraId="7FC62B45" w14:textId="7076F91D" w:rsidR="00416128" w:rsidRPr="00416128" w:rsidRDefault="00416128" w:rsidP="00416128"/>
    <w:p w14:paraId="1F3FC1E7" w14:textId="6BFE71D7" w:rsidR="00416128" w:rsidRPr="00416128" w:rsidRDefault="00416128" w:rsidP="00416128"/>
    <w:p w14:paraId="1B62246B" w14:textId="1F1BD226" w:rsidR="00416128" w:rsidRPr="00416128" w:rsidRDefault="00416128" w:rsidP="00416128"/>
    <w:p w14:paraId="0959B4E7" w14:textId="517DC521" w:rsidR="00416128" w:rsidRPr="00416128" w:rsidRDefault="00416128" w:rsidP="00416128"/>
    <w:p w14:paraId="61005A34" w14:textId="65916736" w:rsidR="00416128" w:rsidRPr="00416128" w:rsidRDefault="00416128" w:rsidP="00416128"/>
    <w:p w14:paraId="16317928" w14:textId="0301B4A6" w:rsidR="00416128" w:rsidRPr="00416128" w:rsidRDefault="00416128" w:rsidP="00416128"/>
    <w:p w14:paraId="737BF1DC" w14:textId="74FA6F8B" w:rsidR="00416128" w:rsidRPr="00416128" w:rsidRDefault="00416128" w:rsidP="00416128"/>
    <w:p w14:paraId="46962A8C" w14:textId="09EB0ADD" w:rsidR="00416128" w:rsidRPr="00416128" w:rsidRDefault="00416128" w:rsidP="00416128"/>
    <w:p w14:paraId="190C7723" w14:textId="0E432BB2" w:rsidR="00416128" w:rsidRPr="00416128" w:rsidRDefault="00416128" w:rsidP="00416128"/>
    <w:p w14:paraId="41F0050F" w14:textId="2FFEEF89" w:rsidR="00416128" w:rsidRPr="00416128" w:rsidRDefault="00416128" w:rsidP="00416128"/>
    <w:p w14:paraId="62382180" w14:textId="1E6A1753" w:rsidR="00416128" w:rsidRPr="00416128" w:rsidRDefault="00416128" w:rsidP="00416128"/>
    <w:p w14:paraId="670D8D3D" w14:textId="0DF03EF2" w:rsidR="00416128" w:rsidRPr="00416128" w:rsidRDefault="00416128" w:rsidP="00416128"/>
    <w:p w14:paraId="54AB7EF6" w14:textId="52329449" w:rsidR="00416128" w:rsidRPr="00416128" w:rsidRDefault="00416128" w:rsidP="00416128"/>
    <w:p w14:paraId="796F8417" w14:textId="462B62D0" w:rsidR="00416128" w:rsidRPr="00416128" w:rsidRDefault="00416128" w:rsidP="00416128"/>
    <w:p w14:paraId="097A942A" w14:textId="3E92D77D" w:rsidR="00416128" w:rsidRPr="00416128" w:rsidRDefault="00416128" w:rsidP="00416128"/>
    <w:p w14:paraId="2261B426" w14:textId="1948D233" w:rsidR="00416128" w:rsidRPr="00416128" w:rsidRDefault="00416128" w:rsidP="00416128"/>
    <w:p w14:paraId="01D6315A" w14:textId="77777777" w:rsidR="00416128" w:rsidRPr="00416128" w:rsidRDefault="00416128" w:rsidP="0095328B">
      <w:pPr>
        <w:ind w:left="0" w:firstLine="0"/>
      </w:pPr>
    </w:p>
    <w:sectPr w:rsidR="00416128" w:rsidRPr="00416128" w:rsidSect="00416128">
      <w:footerReference w:type="default" r:id="rId11"/>
      <w:headerReference w:type="first" r:id="rId12"/>
      <w:footerReference w:type="first" r:id="rId13"/>
      <w:pgSz w:w="11906" w:h="16838"/>
      <w:pgMar w:top="756" w:right="1434" w:bottom="707" w:left="1440" w:header="720" w:footer="385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0863D2" w14:textId="77777777" w:rsidR="00791CCE" w:rsidRDefault="00791CCE" w:rsidP="006A5BAC">
      <w:pPr>
        <w:spacing w:after="0" w:line="240" w:lineRule="auto"/>
      </w:pPr>
      <w:r>
        <w:separator/>
      </w:r>
    </w:p>
  </w:endnote>
  <w:endnote w:type="continuationSeparator" w:id="0">
    <w:p w14:paraId="5085F9DC" w14:textId="77777777" w:rsidR="00791CCE" w:rsidRDefault="00791CCE" w:rsidP="006A5BAC">
      <w:pPr>
        <w:spacing w:after="0" w:line="240" w:lineRule="auto"/>
      </w:pPr>
      <w:r>
        <w:continuationSeparator/>
      </w:r>
    </w:p>
  </w:endnote>
  <w:endnote w:type="continuationNotice" w:id="1">
    <w:p w14:paraId="326FC647" w14:textId="77777777" w:rsidR="00791CCE" w:rsidRDefault="00791CC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7214D4" w14:textId="77777777" w:rsidR="002C53E1" w:rsidRPr="006A5BAC" w:rsidRDefault="002C53E1" w:rsidP="002C53E1">
    <w:pPr>
      <w:tabs>
        <w:tab w:val="center" w:pos="4513"/>
        <w:tab w:val="right" w:pos="8694"/>
        <w:tab w:val="right" w:pos="9026"/>
      </w:tabs>
      <w:spacing w:after="200" w:line="276" w:lineRule="auto"/>
      <w:ind w:left="0" w:right="338" w:firstLine="0"/>
      <w:rPr>
        <w:rFonts w:ascii="Trebuchet MS" w:hAnsi="Trebuchet MS" w:cs="Times New Roman"/>
        <w:b/>
        <w:bCs/>
        <w:color w:val="1F497D"/>
        <w:sz w:val="14"/>
        <w:szCs w:val="14"/>
        <w:lang w:eastAsia="en-U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5412" behindDoc="0" locked="0" layoutInCell="1" allowOverlap="1" wp14:anchorId="0D95E7F4" wp14:editId="4AF0399B">
              <wp:simplePos x="0" y="0"/>
              <wp:positionH relativeFrom="margin">
                <wp:align>left</wp:align>
              </wp:positionH>
              <wp:positionV relativeFrom="paragraph">
                <wp:posOffset>91893</wp:posOffset>
              </wp:positionV>
              <wp:extent cx="6400800" cy="26579"/>
              <wp:effectExtent l="0" t="0" r="19050" b="31115"/>
              <wp:wrapNone/>
              <wp:docPr id="13" name="Straight Connector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00800" cy="26579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72121D0" id="Straight Connector 13" o:spid="_x0000_s1026" style="position:absolute;flip:y;z-index:2516654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7.25pt" to="7in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" strokecolor="red" strokeweight="1pt">
              <v:stroke joinstyle="miter"/>
              <w10:wrap anchorx="margin"/>
            </v:line>
          </w:pict>
        </mc:Fallback>
      </mc:AlternateContent>
    </w:r>
    <w:r>
      <w:rPr>
        <w:rFonts w:ascii="Trebuchet MS" w:hAnsi="Trebuchet MS" w:cs="Times New Roman"/>
        <w:color w:val="1F497D"/>
        <w:sz w:val="14"/>
        <w:szCs w:val="14"/>
        <w:lang w:val="x-none" w:eastAsia="en-US"/>
      </w:rPr>
      <w:tab/>
    </w:r>
    <w:r>
      <w:rPr>
        <w:rFonts w:ascii="Trebuchet MS" w:hAnsi="Trebuchet MS" w:cs="Times New Roman"/>
        <w:color w:val="1F497D"/>
        <w:sz w:val="14"/>
        <w:szCs w:val="14"/>
        <w:lang w:val="x-none" w:eastAsia="en-US"/>
      </w:rPr>
      <w:tab/>
    </w:r>
  </w:p>
  <w:p w14:paraId="7996144E" w14:textId="77777777" w:rsidR="002C53E1" w:rsidRPr="002C53E1" w:rsidRDefault="002C53E1" w:rsidP="002C53E1">
    <w:pPr>
      <w:tabs>
        <w:tab w:val="center" w:pos="4513"/>
        <w:tab w:val="right" w:pos="8694"/>
        <w:tab w:val="right" w:pos="9026"/>
      </w:tabs>
      <w:spacing w:after="200" w:line="276" w:lineRule="auto"/>
      <w:ind w:left="0" w:right="338" w:firstLine="0"/>
      <w:jc w:val="left"/>
      <w:rPr>
        <w:rFonts w:ascii="Trebuchet MS" w:hAnsi="Trebuchet MS" w:cs="Times New Roman"/>
        <w:b/>
        <w:bCs/>
        <w:color w:val="1F497D"/>
        <w:sz w:val="14"/>
        <w:szCs w:val="14"/>
        <w:lang w:val="x-none" w:eastAsia="en-US"/>
      </w:rPr>
    </w:pPr>
    <w:r>
      <w:rPr>
        <w:rFonts w:ascii="Trebuchet MS" w:hAnsi="Trebuchet MS" w:cs="Times New Roman"/>
        <w:color w:val="1F497D"/>
        <w:sz w:val="14"/>
        <w:szCs w:val="14"/>
        <w:lang w:val="en-US" w:eastAsia="en-US"/>
      </w:rPr>
      <w:t>Version xxx</w:t>
    </w:r>
    <w:r>
      <w:rPr>
        <w:rFonts w:ascii="Trebuchet MS" w:hAnsi="Trebuchet MS" w:cs="Times New Roman"/>
        <w:color w:val="1F497D"/>
        <w:sz w:val="14"/>
        <w:szCs w:val="14"/>
        <w:lang w:val="en-US" w:eastAsia="en-US"/>
      </w:rPr>
      <w:tab/>
    </w:r>
    <w:r>
      <w:rPr>
        <w:rFonts w:ascii="Trebuchet MS" w:hAnsi="Trebuchet MS" w:cs="Times New Roman"/>
        <w:color w:val="1F497D"/>
        <w:sz w:val="14"/>
        <w:szCs w:val="14"/>
        <w:lang w:val="en-US" w:eastAsia="en-US"/>
      </w:rPr>
      <w:tab/>
    </w:r>
    <w:r w:rsidRPr="006A5BAC">
      <w:rPr>
        <w:rFonts w:ascii="Trebuchet MS" w:hAnsi="Trebuchet MS" w:cs="Times New Roman"/>
        <w:color w:val="1F497D"/>
        <w:sz w:val="14"/>
        <w:szCs w:val="14"/>
        <w:lang w:val="x-none" w:eastAsia="en-US"/>
      </w:rPr>
      <w:t xml:space="preserve">Page </w:t>
    </w:r>
    <w:r w:rsidRPr="006A5BAC">
      <w:rPr>
        <w:rFonts w:ascii="Trebuchet MS" w:hAnsi="Trebuchet MS" w:cs="Times New Roman"/>
        <w:b/>
        <w:bCs/>
        <w:color w:val="1F497D"/>
        <w:sz w:val="14"/>
        <w:szCs w:val="14"/>
        <w:lang w:val="x-none" w:eastAsia="en-US"/>
      </w:rPr>
      <w:fldChar w:fldCharType="begin"/>
    </w:r>
    <w:r w:rsidRPr="006A5BAC">
      <w:rPr>
        <w:rFonts w:ascii="Trebuchet MS" w:hAnsi="Trebuchet MS" w:cs="Times New Roman"/>
        <w:b/>
        <w:bCs/>
        <w:color w:val="1F497D"/>
        <w:sz w:val="14"/>
        <w:szCs w:val="14"/>
        <w:lang w:val="x-none" w:eastAsia="en-US"/>
      </w:rPr>
      <w:instrText xml:space="preserve"> PAGE </w:instrText>
    </w:r>
    <w:r w:rsidRPr="006A5BAC">
      <w:rPr>
        <w:rFonts w:ascii="Trebuchet MS" w:hAnsi="Trebuchet MS" w:cs="Times New Roman"/>
        <w:b/>
        <w:bCs/>
        <w:color w:val="1F497D"/>
        <w:sz w:val="14"/>
        <w:szCs w:val="14"/>
        <w:lang w:val="x-none" w:eastAsia="en-US"/>
      </w:rPr>
      <w:fldChar w:fldCharType="separate"/>
    </w:r>
    <w:r>
      <w:rPr>
        <w:rFonts w:ascii="Trebuchet MS" w:hAnsi="Trebuchet MS" w:cs="Times New Roman"/>
        <w:b/>
        <w:bCs/>
        <w:color w:val="1F497D"/>
        <w:sz w:val="14"/>
        <w:szCs w:val="14"/>
        <w:lang w:val="x-none" w:eastAsia="en-US"/>
      </w:rPr>
      <w:t>1</w:t>
    </w:r>
    <w:r w:rsidRPr="006A5BAC">
      <w:rPr>
        <w:rFonts w:ascii="Trebuchet MS" w:hAnsi="Trebuchet MS" w:cs="Times New Roman"/>
        <w:b/>
        <w:bCs/>
        <w:color w:val="1F497D"/>
        <w:sz w:val="14"/>
        <w:szCs w:val="14"/>
        <w:lang w:val="x-none" w:eastAsia="en-US"/>
      </w:rPr>
      <w:fldChar w:fldCharType="end"/>
    </w:r>
    <w:r w:rsidRPr="006A5BAC">
      <w:rPr>
        <w:rFonts w:ascii="Trebuchet MS" w:hAnsi="Trebuchet MS" w:cs="Times New Roman"/>
        <w:color w:val="1F497D"/>
        <w:sz w:val="14"/>
        <w:szCs w:val="14"/>
        <w:lang w:val="x-none" w:eastAsia="en-US"/>
      </w:rPr>
      <w:t xml:space="preserve"> of </w:t>
    </w:r>
    <w:r w:rsidRPr="006A5BAC">
      <w:rPr>
        <w:rFonts w:ascii="Trebuchet MS" w:hAnsi="Trebuchet MS" w:cs="Times New Roman"/>
        <w:b/>
        <w:bCs/>
        <w:color w:val="1F497D"/>
        <w:sz w:val="14"/>
        <w:szCs w:val="14"/>
        <w:lang w:val="x-none" w:eastAsia="en-US"/>
      </w:rPr>
      <w:fldChar w:fldCharType="begin"/>
    </w:r>
    <w:r w:rsidRPr="006A5BAC">
      <w:rPr>
        <w:rFonts w:ascii="Trebuchet MS" w:hAnsi="Trebuchet MS" w:cs="Times New Roman"/>
        <w:b/>
        <w:bCs/>
        <w:color w:val="1F497D"/>
        <w:sz w:val="14"/>
        <w:szCs w:val="14"/>
        <w:lang w:val="x-none" w:eastAsia="en-US"/>
      </w:rPr>
      <w:instrText xml:space="preserve"> NUMPAGES  </w:instrText>
    </w:r>
    <w:r w:rsidRPr="006A5BAC">
      <w:rPr>
        <w:rFonts w:ascii="Trebuchet MS" w:hAnsi="Trebuchet MS" w:cs="Times New Roman"/>
        <w:b/>
        <w:bCs/>
        <w:color w:val="1F497D"/>
        <w:sz w:val="14"/>
        <w:szCs w:val="14"/>
        <w:lang w:val="x-none" w:eastAsia="en-US"/>
      </w:rPr>
      <w:fldChar w:fldCharType="separate"/>
    </w:r>
    <w:r>
      <w:rPr>
        <w:rFonts w:ascii="Trebuchet MS" w:hAnsi="Trebuchet MS" w:cs="Times New Roman"/>
        <w:b/>
        <w:bCs/>
        <w:color w:val="1F497D"/>
        <w:sz w:val="14"/>
        <w:szCs w:val="14"/>
        <w:lang w:val="x-none" w:eastAsia="en-US"/>
      </w:rPr>
      <w:t>2</w:t>
    </w:r>
    <w:r w:rsidRPr="006A5BAC">
      <w:rPr>
        <w:rFonts w:ascii="Trebuchet MS" w:hAnsi="Trebuchet MS" w:cs="Times New Roman"/>
        <w:b/>
        <w:bCs/>
        <w:color w:val="1F497D"/>
        <w:sz w:val="14"/>
        <w:szCs w:val="14"/>
        <w:lang w:val="x-none" w:eastAsia="en-US"/>
      </w:rPr>
      <w:fldChar w:fldCharType="end"/>
    </w:r>
    <w:r>
      <w:rPr>
        <w:rFonts w:ascii="Trebuchet MS" w:hAnsi="Trebuchet MS" w:cs="Times New Roman"/>
        <w:b/>
        <w:bCs/>
        <w:color w:val="1F497D"/>
        <w:sz w:val="14"/>
        <w:szCs w:val="14"/>
        <w:lang w:val="x-none" w:eastAsia="en-US"/>
      </w:rPr>
      <w:br/>
    </w:r>
    <w:r w:rsidRPr="006A5BAC">
      <w:rPr>
        <w:rFonts w:ascii="Trebuchet MS" w:hAnsi="Trebuchet MS" w:cs="Times New Roman"/>
        <w:color w:val="1F497D"/>
        <w:sz w:val="14"/>
        <w:szCs w:val="14"/>
        <w:lang w:val="x-none" w:eastAsia="en-US"/>
      </w:rPr>
      <w:t xml:space="preserve">British </w:t>
    </w:r>
    <w:r w:rsidRPr="006A5BAC">
      <w:rPr>
        <w:rFonts w:ascii="Trebuchet MS" w:hAnsi="Trebuchet MS" w:cs="Times New Roman"/>
        <w:color w:val="1F497D"/>
        <w:sz w:val="14"/>
        <w:szCs w:val="14"/>
        <w:lang w:val="en-US" w:eastAsia="en-US"/>
      </w:rPr>
      <w:t>Orienteering</w:t>
    </w:r>
    <w:r w:rsidRPr="006A5BAC">
      <w:rPr>
        <w:rFonts w:ascii="Trebuchet MS" w:hAnsi="Trebuchet MS" w:cs="Times New Roman"/>
        <w:color w:val="1F497D"/>
        <w:sz w:val="14"/>
        <w:szCs w:val="14"/>
        <w:lang w:val="x-none" w:eastAsia="en-US"/>
      </w:rPr>
      <w:t>. Registered in England &amp; Wales No.</w:t>
    </w:r>
    <w:r w:rsidRPr="006A5BAC">
      <w:rPr>
        <w:rFonts w:ascii="Trebuchet MS" w:hAnsi="Trebuchet MS" w:cs="Times New Roman"/>
        <w:color w:val="1F497D"/>
        <w:sz w:val="14"/>
        <w:szCs w:val="14"/>
        <w:lang w:eastAsia="en-US"/>
      </w:rPr>
      <w:t>1606472</w:t>
    </w:r>
    <w:r w:rsidRPr="006A5BAC">
      <w:rPr>
        <w:rFonts w:ascii="Trebuchet MS" w:hAnsi="Trebuchet MS" w:cs="Times New Roman"/>
        <w:color w:val="1F497D"/>
        <w:sz w:val="14"/>
        <w:szCs w:val="14"/>
        <w:lang w:val="x-none" w:eastAsia="en-US"/>
      </w:rPr>
      <w:t xml:space="preserve">. </w:t>
    </w:r>
    <w:r>
      <w:rPr>
        <w:rFonts w:ascii="Trebuchet MS" w:hAnsi="Trebuchet MS" w:cs="Times New Roman"/>
        <w:b/>
        <w:bCs/>
        <w:color w:val="1F497D"/>
        <w:sz w:val="14"/>
        <w:szCs w:val="14"/>
        <w:lang w:val="x-none" w:eastAsia="en-US"/>
      </w:rPr>
      <w:br/>
    </w:r>
    <w:r w:rsidRPr="006A5BAC">
      <w:rPr>
        <w:rFonts w:ascii="Trebuchet MS" w:hAnsi="Trebuchet MS" w:cs="Times New Roman"/>
        <w:color w:val="1F497D"/>
        <w:sz w:val="14"/>
        <w:szCs w:val="14"/>
        <w:lang w:val="x-none" w:eastAsia="en-US"/>
      </w:rPr>
      <w:t xml:space="preserve">Registered Office: </w:t>
    </w:r>
    <w:r w:rsidRPr="006A5BAC">
      <w:rPr>
        <w:rFonts w:ascii="Trebuchet MS" w:eastAsia="Times New Roman" w:hAnsi="Trebuchet MS" w:cs="Times New Roman"/>
        <w:color w:val="1F497D"/>
        <w:sz w:val="14"/>
        <w:szCs w:val="14"/>
        <w:lang w:val="x-none"/>
      </w:rPr>
      <w:t>British Orienteering, Scholes Mill, Old Coach Road, Tansley, Matlock, DE4 5FY</w:t>
    </w:r>
    <w:r w:rsidRPr="006A5BAC">
      <w:rPr>
        <w:rFonts w:ascii="Trebuchet MS" w:hAnsi="Trebuchet MS" w:cs="Times New Roman"/>
        <w:color w:val="1F497D"/>
        <w:sz w:val="14"/>
        <w:szCs w:val="14"/>
        <w:lang w:val="en-US" w:eastAsia="en-US"/>
      </w:rPr>
      <w:t xml:space="preserve"> </w:t>
    </w:r>
    <w:r w:rsidRPr="006A5BAC">
      <w:rPr>
        <w:rFonts w:ascii="Trebuchet MS" w:hAnsi="Trebuchet MS" w:cs="Times New Roman"/>
        <w:color w:val="1F497D"/>
        <w:sz w:val="14"/>
        <w:szCs w:val="14"/>
        <w:lang w:val="x-none" w:eastAsia="en-US"/>
      </w:rPr>
      <w:t>Tel</w:t>
    </w:r>
    <w:r w:rsidRPr="006A5BAC">
      <w:rPr>
        <w:rFonts w:ascii="Trebuchet MS" w:hAnsi="Trebuchet MS" w:cs="Times New Roman"/>
        <w:color w:val="1F497D"/>
        <w:sz w:val="14"/>
        <w:szCs w:val="14"/>
        <w:lang w:eastAsia="en-US"/>
      </w:rPr>
      <w:t>:</w:t>
    </w:r>
    <w:r w:rsidRPr="006A5BAC">
      <w:rPr>
        <w:rFonts w:ascii="Trebuchet MS" w:hAnsi="Trebuchet MS" w:cs="Times New Roman"/>
        <w:color w:val="1F497D"/>
        <w:sz w:val="14"/>
        <w:szCs w:val="14"/>
        <w:lang w:val="x-none" w:eastAsia="en-US"/>
      </w:rPr>
      <w:t xml:space="preserve"> </w:t>
    </w:r>
    <w:r w:rsidRPr="006A5BAC">
      <w:rPr>
        <w:rFonts w:ascii="Trebuchet MS" w:eastAsia="Times New Roman" w:hAnsi="Trebuchet MS" w:cs="Times New Roman"/>
        <w:color w:val="1F497D"/>
        <w:sz w:val="14"/>
        <w:szCs w:val="14"/>
        <w:lang w:val="x-none"/>
      </w:rPr>
      <w:t xml:space="preserve">01629 </w:t>
    </w:r>
    <w:r w:rsidRPr="006A5BAC">
      <w:rPr>
        <w:rFonts w:ascii="Trebuchet MS" w:hAnsi="Trebuchet MS" w:cs="Times New Roman"/>
        <w:color w:val="1F497D"/>
        <w:sz w:val="14"/>
        <w:szCs w:val="14"/>
        <w:lang w:val="x-none" w:eastAsia="en-US"/>
      </w:rPr>
      <w:t>583037</w:t>
    </w:r>
  </w:p>
  <w:p w14:paraId="2F8B475B" w14:textId="77777777" w:rsidR="006A5BAC" w:rsidRDefault="006A5BA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5EF2E0" w14:textId="4BB99B99" w:rsidR="006D0EE0" w:rsidRPr="006A5BAC" w:rsidRDefault="002934C2" w:rsidP="006D0EE0">
    <w:pPr>
      <w:tabs>
        <w:tab w:val="center" w:pos="4513"/>
        <w:tab w:val="right" w:pos="8694"/>
        <w:tab w:val="right" w:pos="9026"/>
      </w:tabs>
      <w:spacing w:after="200" w:line="276" w:lineRule="auto"/>
      <w:ind w:left="0" w:right="338" w:firstLine="0"/>
      <w:rPr>
        <w:rFonts w:ascii="Trebuchet MS" w:hAnsi="Trebuchet MS" w:cs="Times New Roman"/>
        <w:b/>
        <w:bCs/>
        <w:color w:val="1F497D"/>
        <w:sz w:val="14"/>
        <w:szCs w:val="14"/>
        <w:lang w:eastAsia="en-U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4" behindDoc="0" locked="0" layoutInCell="1" allowOverlap="1" wp14:anchorId="3496E82A" wp14:editId="41D742A8">
              <wp:simplePos x="0" y="0"/>
              <wp:positionH relativeFrom="margin">
                <wp:align>left</wp:align>
              </wp:positionH>
              <wp:positionV relativeFrom="paragraph">
                <wp:posOffset>91893</wp:posOffset>
              </wp:positionV>
              <wp:extent cx="6400800" cy="26579"/>
              <wp:effectExtent l="0" t="0" r="19050" b="31115"/>
              <wp:wrapNone/>
              <wp:docPr id="12" name="Straight Connector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00800" cy="26579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5F40642" id="Straight Connector 12" o:spid="_x0000_s1026" style="position:absolute;flip:y;z-index:2516633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7.25pt" to="7in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" strokecolor="red" strokeweight="1pt">
              <v:stroke joinstyle="miter"/>
              <w10:wrap anchorx="margin"/>
            </v:line>
          </w:pict>
        </mc:Fallback>
      </mc:AlternateContent>
    </w:r>
    <w:r w:rsidR="006D0EE0">
      <w:rPr>
        <w:rFonts w:ascii="Trebuchet MS" w:hAnsi="Trebuchet MS" w:cs="Times New Roman"/>
        <w:color w:val="1F497D"/>
        <w:sz w:val="14"/>
        <w:szCs w:val="14"/>
        <w:lang w:val="x-none" w:eastAsia="en-US"/>
      </w:rPr>
      <w:tab/>
    </w:r>
    <w:r w:rsidR="006D0EE0">
      <w:rPr>
        <w:rFonts w:ascii="Trebuchet MS" w:hAnsi="Trebuchet MS" w:cs="Times New Roman"/>
        <w:color w:val="1F497D"/>
        <w:sz w:val="14"/>
        <w:szCs w:val="14"/>
        <w:lang w:val="x-none" w:eastAsia="en-US"/>
      </w:rPr>
      <w:tab/>
    </w:r>
  </w:p>
  <w:p w14:paraId="21492DCF" w14:textId="478385FD" w:rsidR="006D0EE0" w:rsidRPr="002C53E1" w:rsidRDefault="006D0EE0" w:rsidP="002C53E1">
    <w:pPr>
      <w:tabs>
        <w:tab w:val="center" w:pos="4513"/>
        <w:tab w:val="right" w:pos="8694"/>
        <w:tab w:val="right" w:pos="9026"/>
      </w:tabs>
      <w:spacing w:after="200" w:line="276" w:lineRule="auto"/>
      <w:ind w:left="0" w:right="338" w:firstLine="0"/>
      <w:jc w:val="left"/>
      <w:rPr>
        <w:rFonts w:ascii="Trebuchet MS" w:hAnsi="Trebuchet MS" w:cs="Times New Roman"/>
        <w:b/>
        <w:bCs/>
        <w:color w:val="1F497D"/>
        <w:sz w:val="14"/>
        <w:szCs w:val="14"/>
        <w:lang w:val="x-none" w:eastAsia="en-US"/>
      </w:rPr>
    </w:pPr>
    <w:r>
      <w:rPr>
        <w:rFonts w:ascii="Trebuchet MS" w:hAnsi="Trebuchet MS" w:cs="Times New Roman"/>
        <w:color w:val="1F497D"/>
        <w:sz w:val="14"/>
        <w:szCs w:val="14"/>
        <w:lang w:val="en-US" w:eastAsia="en-US"/>
      </w:rPr>
      <w:t xml:space="preserve">Version </w:t>
    </w:r>
    <w:r w:rsidR="003271B7">
      <w:rPr>
        <w:rFonts w:ascii="Trebuchet MS" w:hAnsi="Trebuchet MS" w:cs="Times New Roman"/>
        <w:color w:val="1F497D"/>
        <w:sz w:val="14"/>
        <w:szCs w:val="14"/>
        <w:lang w:val="en-US" w:eastAsia="en-US"/>
      </w:rPr>
      <w:t>1 February 2021</w:t>
    </w:r>
    <w:r w:rsidR="002934C2">
      <w:rPr>
        <w:rFonts w:ascii="Trebuchet MS" w:hAnsi="Trebuchet MS" w:cs="Times New Roman"/>
        <w:color w:val="1F497D"/>
        <w:sz w:val="14"/>
        <w:szCs w:val="14"/>
        <w:lang w:val="en-US" w:eastAsia="en-US"/>
      </w:rPr>
      <w:tab/>
    </w:r>
    <w:r w:rsidR="002934C2">
      <w:rPr>
        <w:rFonts w:ascii="Trebuchet MS" w:hAnsi="Trebuchet MS" w:cs="Times New Roman"/>
        <w:color w:val="1F497D"/>
        <w:sz w:val="14"/>
        <w:szCs w:val="14"/>
        <w:lang w:val="en-US" w:eastAsia="en-US"/>
      </w:rPr>
      <w:tab/>
    </w:r>
    <w:r w:rsidR="002934C2" w:rsidRPr="006A5BAC">
      <w:rPr>
        <w:rFonts w:ascii="Trebuchet MS" w:hAnsi="Trebuchet MS" w:cs="Times New Roman"/>
        <w:color w:val="1F497D"/>
        <w:sz w:val="14"/>
        <w:szCs w:val="14"/>
        <w:lang w:val="x-none" w:eastAsia="en-US"/>
      </w:rPr>
      <w:t xml:space="preserve">Page </w:t>
    </w:r>
    <w:r w:rsidR="002934C2" w:rsidRPr="006A5BAC">
      <w:rPr>
        <w:rFonts w:ascii="Trebuchet MS" w:hAnsi="Trebuchet MS" w:cs="Times New Roman"/>
        <w:b/>
        <w:bCs/>
        <w:color w:val="1F497D"/>
        <w:sz w:val="14"/>
        <w:szCs w:val="14"/>
        <w:lang w:val="x-none" w:eastAsia="en-US"/>
      </w:rPr>
      <w:fldChar w:fldCharType="begin"/>
    </w:r>
    <w:r w:rsidR="002934C2" w:rsidRPr="006A5BAC">
      <w:rPr>
        <w:rFonts w:ascii="Trebuchet MS" w:hAnsi="Trebuchet MS" w:cs="Times New Roman"/>
        <w:b/>
        <w:bCs/>
        <w:color w:val="1F497D"/>
        <w:sz w:val="14"/>
        <w:szCs w:val="14"/>
        <w:lang w:val="x-none" w:eastAsia="en-US"/>
      </w:rPr>
      <w:instrText xml:space="preserve"> PAGE </w:instrText>
    </w:r>
    <w:r w:rsidR="002934C2" w:rsidRPr="006A5BAC">
      <w:rPr>
        <w:rFonts w:ascii="Trebuchet MS" w:hAnsi="Trebuchet MS" w:cs="Times New Roman"/>
        <w:b/>
        <w:bCs/>
        <w:color w:val="1F497D"/>
        <w:sz w:val="14"/>
        <w:szCs w:val="14"/>
        <w:lang w:val="x-none" w:eastAsia="en-US"/>
      </w:rPr>
      <w:fldChar w:fldCharType="separate"/>
    </w:r>
    <w:r w:rsidR="002934C2">
      <w:rPr>
        <w:rFonts w:ascii="Trebuchet MS" w:hAnsi="Trebuchet MS" w:cs="Times New Roman"/>
        <w:b/>
        <w:bCs/>
        <w:color w:val="1F497D"/>
        <w:sz w:val="14"/>
        <w:szCs w:val="14"/>
        <w:lang w:val="x-none" w:eastAsia="en-US"/>
      </w:rPr>
      <w:t>1</w:t>
    </w:r>
    <w:r w:rsidR="002934C2" w:rsidRPr="006A5BAC">
      <w:rPr>
        <w:rFonts w:ascii="Trebuchet MS" w:hAnsi="Trebuchet MS" w:cs="Times New Roman"/>
        <w:b/>
        <w:bCs/>
        <w:color w:val="1F497D"/>
        <w:sz w:val="14"/>
        <w:szCs w:val="14"/>
        <w:lang w:val="x-none" w:eastAsia="en-US"/>
      </w:rPr>
      <w:fldChar w:fldCharType="end"/>
    </w:r>
    <w:r w:rsidR="002934C2" w:rsidRPr="006A5BAC">
      <w:rPr>
        <w:rFonts w:ascii="Trebuchet MS" w:hAnsi="Trebuchet MS" w:cs="Times New Roman"/>
        <w:color w:val="1F497D"/>
        <w:sz w:val="14"/>
        <w:szCs w:val="14"/>
        <w:lang w:val="x-none" w:eastAsia="en-US"/>
      </w:rPr>
      <w:t xml:space="preserve"> of </w:t>
    </w:r>
    <w:r w:rsidR="002934C2" w:rsidRPr="006A5BAC">
      <w:rPr>
        <w:rFonts w:ascii="Trebuchet MS" w:hAnsi="Trebuchet MS" w:cs="Times New Roman"/>
        <w:b/>
        <w:bCs/>
        <w:color w:val="1F497D"/>
        <w:sz w:val="14"/>
        <w:szCs w:val="14"/>
        <w:lang w:val="x-none" w:eastAsia="en-US"/>
      </w:rPr>
      <w:fldChar w:fldCharType="begin"/>
    </w:r>
    <w:r w:rsidR="002934C2" w:rsidRPr="006A5BAC">
      <w:rPr>
        <w:rFonts w:ascii="Trebuchet MS" w:hAnsi="Trebuchet MS" w:cs="Times New Roman"/>
        <w:b/>
        <w:bCs/>
        <w:color w:val="1F497D"/>
        <w:sz w:val="14"/>
        <w:szCs w:val="14"/>
        <w:lang w:val="x-none" w:eastAsia="en-US"/>
      </w:rPr>
      <w:instrText xml:space="preserve"> NUMPAGES  </w:instrText>
    </w:r>
    <w:r w:rsidR="002934C2" w:rsidRPr="006A5BAC">
      <w:rPr>
        <w:rFonts w:ascii="Trebuchet MS" w:hAnsi="Trebuchet MS" w:cs="Times New Roman"/>
        <w:b/>
        <w:bCs/>
        <w:color w:val="1F497D"/>
        <w:sz w:val="14"/>
        <w:szCs w:val="14"/>
        <w:lang w:val="x-none" w:eastAsia="en-US"/>
      </w:rPr>
      <w:fldChar w:fldCharType="separate"/>
    </w:r>
    <w:r w:rsidR="002934C2">
      <w:rPr>
        <w:rFonts w:ascii="Trebuchet MS" w:hAnsi="Trebuchet MS" w:cs="Times New Roman"/>
        <w:b/>
        <w:bCs/>
        <w:color w:val="1F497D"/>
        <w:sz w:val="14"/>
        <w:szCs w:val="14"/>
        <w:lang w:val="x-none" w:eastAsia="en-US"/>
      </w:rPr>
      <w:t>2</w:t>
    </w:r>
    <w:r w:rsidR="002934C2" w:rsidRPr="006A5BAC">
      <w:rPr>
        <w:rFonts w:ascii="Trebuchet MS" w:hAnsi="Trebuchet MS" w:cs="Times New Roman"/>
        <w:b/>
        <w:bCs/>
        <w:color w:val="1F497D"/>
        <w:sz w:val="14"/>
        <w:szCs w:val="14"/>
        <w:lang w:val="x-none" w:eastAsia="en-US"/>
      </w:rPr>
      <w:fldChar w:fldCharType="end"/>
    </w:r>
    <w:r w:rsidR="002C53E1">
      <w:rPr>
        <w:rFonts w:ascii="Trebuchet MS" w:hAnsi="Trebuchet MS" w:cs="Times New Roman"/>
        <w:b/>
        <w:bCs/>
        <w:color w:val="1F497D"/>
        <w:sz w:val="14"/>
        <w:szCs w:val="14"/>
        <w:lang w:val="x-none" w:eastAsia="en-US"/>
      </w:rPr>
      <w:br/>
    </w:r>
    <w:r w:rsidRPr="006A5BAC">
      <w:rPr>
        <w:rFonts w:ascii="Trebuchet MS" w:hAnsi="Trebuchet MS" w:cs="Times New Roman"/>
        <w:color w:val="1F497D"/>
        <w:sz w:val="14"/>
        <w:szCs w:val="14"/>
        <w:lang w:val="x-none" w:eastAsia="en-US"/>
      </w:rPr>
      <w:t xml:space="preserve">British </w:t>
    </w:r>
    <w:r w:rsidRPr="006A5BAC">
      <w:rPr>
        <w:rFonts w:ascii="Trebuchet MS" w:hAnsi="Trebuchet MS" w:cs="Times New Roman"/>
        <w:color w:val="1F497D"/>
        <w:sz w:val="14"/>
        <w:szCs w:val="14"/>
        <w:lang w:val="en-US" w:eastAsia="en-US"/>
      </w:rPr>
      <w:t>Orienteering</w:t>
    </w:r>
    <w:r w:rsidRPr="006A5BAC">
      <w:rPr>
        <w:rFonts w:ascii="Trebuchet MS" w:hAnsi="Trebuchet MS" w:cs="Times New Roman"/>
        <w:color w:val="1F497D"/>
        <w:sz w:val="14"/>
        <w:szCs w:val="14"/>
        <w:lang w:val="x-none" w:eastAsia="en-US"/>
      </w:rPr>
      <w:t>. Registered in England &amp; Wales No.</w:t>
    </w:r>
    <w:r w:rsidRPr="006A5BAC">
      <w:rPr>
        <w:rFonts w:ascii="Trebuchet MS" w:hAnsi="Trebuchet MS" w:cs="Times New Roman"/>
        <w:color w:val="1F497D"/>
        <w:sz w:val="14"/>
        <w:szCs w:val="14"/>
        <w:lang w:eastAsia="en-US"/>
      </w:rPr>
      <w:t>1606472</w:t>
    </w:r>
    <w:r w:rsidRPr="006A5BAC">
      <w:rPr>
        <w:rFonts w:ascii="Trebuchet MS" w:hAnsi="Trebuchet MS" w:cs="Times New Roman"/>
        <w:color w:val="1F497D"/>
        <w:sz w:val="14"/>
        <w:szCs w:val="14"/>
        <w:lang w:val="x-none" w:eastAsia="en-US"/>
      </w:rPr>
      <w:t xml:space="preserve">. </w:t>
    </w:r>
    <w:r w:rsidR="002C53E1">
      <w:rPr>
        <w:rFonts w:ascii="Trebuchet MS" w:hAnsi="Trebuchet MS" w:cs="Times New Roman"/>
        <w:b/>
        <w:bCs/>
        <w:color w:val="1F497D"/>
        <w:sz w:val="14"/>
        <w:szCs w:val="14"/>
        <w:lang w:val="x-none" w:eastAsia="en-US"/>
      </w:rPr>
      <w:br/>
    </w:r>
    <w:r w:rsidRPr="006A5BAC">
      <w:rPr>
        <w:rFonts w:ascii="Trebuchet MS" w:hAnsi="Trebuchet MS" w:cs="Times New Roman"/>
        <w:color w:val="1F497D"/>
        <w:sz w:val="14"/>
        <w:szCs w:val="14"/>
        <w:lang w:val="x-none" w:eastAsia="en-US"/>
      </w:rPr>
      <w:t xml:space="preserve">Registered Office: </w:t>
    </w:r>
    <w:r w:rsidRPr="006A5BAC">
      <w:rPr>
        <w:rFonts w:ascii="Trebuchet MS" w:eastAsia="Times New Roman" w:hAnsi="Trebuchet MS" w:cs="Times New Roman"/>
        <w:color w:val="1F497D"/>
        <w:sz w:val="14"/>
        <w:szCs w:val="14"/>
        <w:lang w:val="x-none"/>
      </w:rPr>
      <w:t>British Orienteering, Scholes Mill, Old Coach Road, Tansley, Matlock, DE4 5FY</w:t>
    </w:r>
    <w:r w:rsidRPr="006A5BAC">
      <w:rPr>
        <w:rFonts w:ascii="Trebuchet MS" w:hAnsi="Trebuchet MS" w:cs="Times New Roman"/>
        <w:color w:val="1F497D"/>
        <w:sz w:val="14"/>
        <w:szCs w:val="14"/>
        <w:lang w:val="en-US" w:eastAsia="en-US"/>
      </w:rPr>
      <w:t xml:space="preserve"> </w:t>
    </w:r>
    <w:r w:rsidRPr="006A5BAC">
      <w:rPr>
        <w:rFonts w:ascii="Trebuchet MS" w:hAnsi="Trebuchet MS" w:cs="Times New Roman"/>
        <w:color w:val="1F497D"/>
        <w:sz w:val="14"/>
        <w:szCs w:val="14"/>
        <w:lang w:val="x-none" w:eastAsia="en-US"/>
      </w:rPr>
      <w:t>Tel</w:t>
    </w:r>
    <w:r w:rsidRPr="006A5BAC">
      <w:rPr>
        <w:rFonts w:ascii="Trebuchet MS" w:hAnsi="Trebuchet MS" w:cs="Times New Roman"/>
        <w:color w:val="1F497D"/>
        <w:sz w:val="14"/>
        <w:szCs w:val="14"/>
        <w:lang w:eastAsia="en-US"/>
      </w:rPr>
      <w:t>:</w:t>
    </w:r>
    <w:r w:rsidRPr="006A5BAC">
      <w:rPr>
        <w:rFonts w:ascii="Trebuchet MS" w:hAnsi="Trebuchet MS" w:cs="Times New Roman"/>
        <w:color w:val="1F497D"/>
        <w:sz w:val="14"/>
        <w:szCs w:val="14"/>
        <w:lang w:val="x-none" w:eastAsia="en-US"/>
      </w:rPr>
      <w:t xml:space="preserve"> </w:t>
    </w:r>
    <w:r w:rsidRPr="006A5BAC">
      <w:rPr>
        <w:rFonts w:ascii="Trebuchet MS" w:eastAsia="Times New Roman" w:hAnsi="Trebuchet MS" w:cs="Times New Roman"/>
        <w:color w:val="1F497D"/>
        <w:sz w:val="14"/>
        <w:szCs w:val="14"/>
        <w:lang w:val="x-none"/>
      </w:rPr>
      <w:t xml:space="preserve">01629 </w:t>
    </w:r>
    <w:r w:rsidRPr="006A5BAC">
      <w:rPr>
        <w:rFonts w:ascii="Trebuchet MS" w:hAnsi="Trebuchet MS" w:cs="Times New Roman"/>
        <w:color w:val="1F497D"/>
        <w:sz w:val="14"/>
        <w:szCs w:val="14"/>
        <w:lang w:val="x-none" w:eastAsia="en-US"/>
      </w:rPr>
      <w:t>583037</w:t>
    </w:r>
  </w:p>
  <w:p w14:paraId="7B6413F7" w14:textId="77777777" w:rsidR="006D0EE0" w:rsidRDefault="006D0E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AD3A43" w14:textId="77777777" w:rsidR="00791CCE" w:rsidRDefault="00791CCE" w:rsidP="006A5BAC">
      <w:pPr>
        <w:spacing w:after="0" w:line="240" w:lineRule="auto"/>
      </w:pPr>
      <w:r>
        <w:separator/>
      </w:r>
    </w:p>
  </w:footnote>
  <w:footnote w:type="continuationSeparator" w:id="0">
    <w:p w14:paraId="378D315A" w14:textId="77777777" w:rsidR="00791CCE" w:rsidRDefault="00791CCE" w:rsidP="006A5BAC">
      <w:pPr>
        <w:spacing w:after="0" w:line="240" w:lineRule="auto"/>
      </w:pPr>
      <w:r>
        <w:continuationSeparator/>
      </w:r>
    </w:p>
  </w:footnote>
  <w:footnote w:type="continuationNotice" w:id="1">
    <w:p w14:paraId="46C9D88B" w14:textId="77777777" w:rsidR="00791CCE" w:rsidRDefault="00791CC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A686C3" w14:textId="476D2391" w:rsidR="006002B7" w:rsidRPr="006A5BAC" w:rsidRDefault="00F24A17" w:rsidP="006002B7">
    <w:pPr>
      <w:tabs>
        <w:tab w:val="center" w:pos="4153"/>
        <w:tab w:val="right" w:pos="8306"/>
      </w:tabs>
      <w:spacing w:after="0" w:line="240" w:lineRule="auto"/>
      <w:ind w:left="0" w:firstLine="0"/>
      <w:jc w:val="right"/>
      <w:rPr>
        <w:rFonts w:ascii="Arial" w:eastAsia="Times New Roman" w:hAnsi="Arial" w:cs="Times New Roman"/>
        <w:noProof/>
        <w:color w:val="auto"/>
        <w:sz w:val="16"/>
        <w:szCs w:val="24"/>
      </w:rPr>
    </w:pPr>
    <w:r>
      <w:rPr>
        <w:rFonts w:ascii="Arial" w:eastAsia="Times New Roman" w:hAnsi="Arial" w:cs="Times New Roman"/>
        <w:noProof/>
        <w:color w:val="auto"/>
        <w:sz w:val="20"/>
        <w:szCs w:val="24"/>
      </w:rPr>
      <w:drawing>
        <wp:anchor distT="0" distB="0" distL="114300" distR="114300" simplePos="0" relativeHeight="251659268" behindDoc="0" locked="0" layoutInCell="1" allowOverlap="1" wp14:anchorId="3D283906" wp14:editId="7BF50DE4">
          <wp:simplePos x="0" y="0"/>
          <wp:positionH relativeFrom="margin">
            <wp:posOffset>5216435</wp:posOffset>
          </wp:positionH>
          <wp:positionV relativeFrom="margin">
            <wp:posOffset>-1126309</wp:posOffset>
          </wp:positionV>
          <wp:extent cx="1306195" cy="788670"/>
          <wp:effectExtent l="0" t="0" r="8255" b="0"/>
          <wp:wrapSquare wrapText="bothSides"/>
          <wp:docPr id="11" name="Picture 11" descr="A picture containing drawin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itish Orienteering LOGO. high res. fi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6195" cy="7886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A5BAC">
      <w:rPr>
        <w:rFonts w:ascii="Arial" w:eastAsia="Times New Roman" w:hAnsi="Arial" w:cs="Times New Roman"/>
        <w:noProof/>
        <w:color w:val="auto"/>
        <w:sz w:val="20"/>
        <w:szCs w:val="24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332CEB21" wp14:editId="1B0C2F89">
              <wp:simplePos x="0" y="0"/>
              <wp:positionH relativeFrom="margin">
                <wp:posOffset>-8255</wp:posOffset>
              </wp:positionH>
              <wp:positionV relativeFrom="paragraph">
                <wp:posOffset>24130</wp:posOffset>
              </wp:positionV>
              <wp:extent cx="5142230" cy="873760"/>
              <wp:effectExtent l="9525" t="5715" r="10795" b="6350"/>
              <wp:wrapNone/>
              <wp:docPr id="4" name="Rectangle: Rounded Corners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42230" cy="87376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1F497D"/>
                      </a:solidFill>
                      <a:ln w="9525">
                        <a:solidFill>
                          <a:srgbClr val="1F497D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14:paraId="4F54192A" w14:textId="77777777" w:rsidR="006002B7" w:rsidRPr="006A5BAC" w:rsidRDefault="006002B7" w:rsidP="006002B7">
                          <w:pPr>
                            <w:spacing w:after="0" w:line="240" w:lineRule="auto"/>
                            <w:jc w:val="center"/>
                            <w:rPr>
                              <w:rFonts w:ascii="Century Gothic" w:hAnsi="Century Gothic"/>
                              <w:color w:val="FFFFFF" w:themeColor="background1"/>
                              <w:sz w:val="14"/>
                              <w:szCs w:val="36"/>
                            </w:rPr>
                          </w:pPr>
                        </w:p>
                        <w:p w14:paraId="685637C6" w14:textId="4787DFC8" w:rsidR="006002B7" w:rsidRDefault="00DB79F5" w:rsidP="000C6F6A">
                          <w:pPr>
                            <w:jc w:val="left"/>
                          </w:pPr>
                          <w:r>
                            <w:rPr>
                              <w:rFonts w:ascii="Century Gothic" w:hAnsi="Century Gothic"/>
                              <w:b/>
                              <w:color w:val="FFFFFF" w:themeColor="background1"/>
                              <w:sz w:val="36"/>
                              <w:szCs w:val="36"/>
                            </w:rPr>
                            <w:t>Incident Reporting Form</w:t>
                          </w:r>
                          <w:r w:rsidR="0009046D">
                            <w:rPr>
                              <w:rFonts w:ascii="Century Gothic" w:hAnsi="Century Gothic"/>
                              <w:b/>
                              <w:color w:val="FFFFFF" w:themeColor="background1"/>
                              <w:sz w:val="36"/>
                              <w:szCs w:val="36"/>
                            </w:rPr>
                            <w:t xml:space="preserve"> – Children &amp; Young People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332CEB21" id="Rectangle: Rounded Corners 4" o:spid="_x0000_s1026" style="position:absolute;left:0;text-align:left;margin-left:-.65pt;margin-top:1.9pt;width:404.9pt;height:68.8pt;z-index:25165824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" fillcolor="#1f497d" strokecolor="#1f497d">
              <v:textbox>
                <w:txbxContent>
                  <w:p w14:paraId="4F54192A" w14:textId="77777777" w:rsidR="006002B7" w:rsidRPr="006A5BAC" w:rsidRDefault="006002B7" w:rsidP="006002B7">
                    <w:pPr>
                      <w:spacing w:after="0" w:line="240" w:lineRule="auto"/>
                      <w:jc w:val="center"/>
                      <w:rPr>
                        <w:rFonts w:ascii="Century Gothic" w:hAnsi="Century Gothic"/>
                        <w:color w:val="FFFFFF" w:themeColor="background1"/>
                        <w:sz w:val="14"/>
                        <w:szCs w:val="36"/>
                      </w:rPr>
                    </w:pPr>
                  </w:p>
                  <w:p w14:paraId="685637C6" w14:textId="4787DFC8" w:rsidR="006002B7" w:rsidRDefault="00DB79F5" w:rsidP="000C6F6A">
                    <w:pPr>
                      <w:jc w:val="left"/>
                    </w:pPr>
                    <w:r>
                      <w:rPr>
                        <w:rFonts w:ascii="Century Gothic" w:hAnsi="Century Gothic"/>
                        <w:b/>
                        <w:color w:val="FFFFFF" w:themeColor="background1"/>
                        <w:sz w:val="36"/>
                        <w:szCs w:val="36"/>
                      </w:rPr>
                      <w:t>Incident Reporting Form</w:t>
                    </w:r>
                    <w:r w:rsidR="0009046D">
                      <w:rPr>
                        <w:rFonts w:ascii="Century Gothic" w:hAnsi="Century Gothic"/>
                        <w:b/>
                        <w:color w:val="FFFFFF" w:themeColor="background1"/>
                        <w:sz w:val="36"/>
                        <w:szCs w:val="36"/>
                      </w:rPr>
                      <w:t xml:space="preserve"> – Children &amp; Young People</w:t>
                    </w:r>
                  </w:p>
                </w:txbxContent>
              </v:textbox>
              <w10:wrap anchorx="margin"/>
            </v:roundrect>
          </w:pict>
        </mc:Fallback>
      </mc:AlternateContent>
    </w:r>
  </w:p>
  <w:p w14:paraId="658CCCE4" w14:textId="3926D8D9" w:rsidR="006002B7" w:rsidRPr="006A5BAC" w:rsidRDefault="006002B7" w:rsidP="006002B7">
    <w:pPr>
      <w:tabs>
        <w:tab w:val="center" w:pos="4153"/>
        <w:tab w:val="right" w:pos="8306"/>
      </w:tabs>
      <w:spacing w:after="0" w:line="240" w:lineRule="auto"/>
      <w:ind w:left="0" w:firstLine="0"/>
      <w:jc w:val="right"/>
      <w:rPr>
        <w:rFonts w:ascii="Arial" w:eastAsia="Times New Roman" w:hAnsi="Arial" w:cs="Times New Roman"/>
        <w:noProof/>
        <w:color w:val="auto"/>
        <w:sz w:val="16"/>
        <w:szCs w:val="24"/>
      </w:rPr>
    </w:pPr>
  </w:p>
  <w:p w14:paraId="659D2FCD" w14:textId="1A15110C" w:rsidR="006002B7" w:rsidRPr="006A5BAC" w:rsidRDefault="006002B7" w:rsidP="006002B7">
    <w:pPr>
      <w:tabs>
        <w:tab w:val="center" w:pos="4153"/>
        <w:tab w:val="right" w:pos="8306"/>
      </w:tabs>
      <w:spacing w:after="0" w:line="240" w:lineRule="auto"/>
      <w:ind w:left="0" w:firstLine="0"/>
      <w:jc w:val="right"/>
      <w:rPr>
        <w:rFonts w:ascii="Arial" w:eastAsia="Times New Roman" w:hAnsi="Arial" w:cs="Times New Roman"/>
        <w:noProof/>
        <w:color w:val="auto"/>
        <w:sz w:val="16"/>
        <w:szCs w:val="24"/>
      </w:rPr>
    </w:pPr>
  </w:p>
  <w:p w14:paraId="5A3FB7AB" w14:textId="27A68D98" w:rsidR="006002B7" w:rsidRPr="006A5BAC" w:rsidRDefault="006002B7" w:rsidP="006002B7">
    <w:pPr>
      <w:tabs>
        <w:tab w:val="center" w:pos="4153"/>
        <w:tab w:val="right" w:pos="8306"/>
      </w:tabs>
      <w:spacing w:after="0" w:line="240" w:lineRule="auto"/>
      <w:ind w:left="0" w:firstLine="0"/>
      <w:jc w:val="right"/>
      <w:rPr>
        <w:rFonts w:ascii="Arial" w:eastAsia="Times New Roman" w:hAnsi="Arial" w:cs="Times New Roman"/>
        <w:noProof/>
        <w:color w:val="auto"/>
        <w:sz w:val="16"/>
        <w:szCs w:val="24"/>
      </w:rPr>
    </w:pPr>
  </w:p>
  <w:p w14:paraId="5976000C" w14:textId="0F88C61D" w:rsidR="006002B7" w:rsidRPr="006A5BAC" w:rsidRDefault="006002B7" w:rsidP="006002B7">
    <w:pPr>
      <w:tabs>
        <w:tab w:val="center" w:pos="4153"/>
        <w:tab w:val="right" w:pos="8306"/>
      </w:tabs>
      <w:spacing w:after="0" w:line="240" w:lineRule="auto"/>
      <w:ind w:left="0" w:firstLine="0"/>
      <w:jc w:val="right"/>
      <w:rPr>
        <w:rFonts w:ascii="Arial" w:eastAsia="Times New Roman" w:hAnsi="Arial" w:cs="Times New Roman"/>
        <w:noProof/>
        <w:color w:val="auto"/>
        <w:sz w:val="16"/>
        <w:szCs w:val="24"/>
      </w:rPr>
    </w:pPr>
  </w:p>
  <w:p w14:paraId="1EECBFE7" w14:textId="6F31F607" w:rsidR="006002B7" w:rsidRPr="006A5BAC" w:rsidRDefault="006002B7" w:rsidP="006002B7">
    <w:pPr>
      <w:tabs>
        <w:tab w:val="center" w:pos="4153"/>
        <w:tab w:val="right" w:pos="8306"/>
      </w:tabs>
      <w:spacing w:after="0" w:line="240" w:lineRule="auto"/>
      <w:ind w:left="0" w:firstLine="0"/>
      <w:jc w:val="right"/>
      <w:rPr>
        <w:rFonts w:ascii="Arial" w:eastAsia="Times New Roman" w:hAnsi="Arial" w:cs="Arial"/>
        <w:noProof/>
        <w:color w:val="auto"/>
        <w:sz w:val="16"/>
        <w:lang w:val="x-none"/>
      </w:rPr>
    </w:pPr>
  </w:p>
  <w:p w14:paraId="7B8AB7D6" w14:textId="3ED28820" w:rsidR="006002B7" w:rsidRPr="006A5BAC" w:rsidRDefault="006002B7" w:rsidP="006002B7">
    <w:pPr>
      <w:tabs>
        <w:tab w:val="center" w:pos="4153"/>
        <w:tab w:val="right" w:pos="8306"/>
      </w:tabs>
      <w:spacing w:after="0" w:line="240" w:lineRule="auto"/>
      <w:ind w:left="0" w:right="338" w:firstLine="0"/>
      <w:jc w:val="right"/>
      <w:rPr>
        <w:rFonts w:ascii="Arial" w:eastAsia="Times New Roman" w:hAnsi="Arial" w:cs="Times New Roman"/>
        <w:color w:val="auto"/>
        <w:sz w:val="20"/>
        <w:szCs w:val="24"/>
        <w:lang w:val="x-none" w:eastAsia="en-US"/>
      </w:rPr>
    </w:pPr>
  </w:p>
  <w:p w14:paraId="13BB926B" w14:textId="198F8EFB" w:rsidR="006002B7" w:rsidRDefault="006002B7" w:rsidP="006002B7">
    <w:pPr>
      <w:pStyle w:val="Header"/>
    </w:pPr>
  </w:p>
  <w:p w14:paraId="070B7397" w14:textId="336CE383" w:rsidR="006002B7" w:rsidRDefault="00416128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6" behindDoc="0" locked="0" layoutInCell="1" allowOverlap="1" wp14:anchorId="54BA4938" wp14:editId="2596EB6F">
              <wp:simplePos x="0" y="0"/>
              <wp:positionH relativeFrom="margin">
                <wp:align>left</wp:align>
              </wp:positionH>
              <wp:positionV relativeFrom="paragraph">
                <wp:posOffset>16872</wp:posOffset>
              </wp:positionV>
              <wp:extent cx="6400800" cy="26579"/>
              <wp:effectExtent l="0" t="0" r="19050" b="31115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00800" cy="26579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38AEC7C" id="Straight Connector 5" o:spid="_x0000_s1026" style="position:absolute;flip:y;z-index:2516613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.35pt" to="7in,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" strokecolor="red" strokeweight="1pt">
              <v:stroke joinstyle="miter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E00F82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EB84011"/>
    <w:multiLevelType w:val="hybridMultilevel"/>
    <w:tmpl w:val="36944258"/>
    <w:lvl w:ilvl="0" w:tplc="7AACAE7A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304CA5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05E6E2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9CE021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9424B6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CB82D0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104BFE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F866E0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BAC076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3A0310C"/>
    <w:multiLevelType w:val="hybridMultilevel"/>
    <w:tmpl w:val="88C468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2241D3"/>
    <w:multiLevelType w:val="hybridMultilevel"/>
    <w:tmpl w:val="D730EEC0"/>
    <w:lvl w:ilvl="0" w:tplc="5CA0D30C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B0607F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9BCEA1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CB6FE5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732679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782224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BDC90E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EF44C4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5EA196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26F2F99"/>
    <w:multiLevelType w:val="hybridMultilevel"/>
    <w:tmpl w:val="5C72F700"/>
    <w:lvl w:ilvl="0" w:tplc="849E35F8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A4C45E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69CF2E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0B62D7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AE6948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652179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488EF6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B9CF1F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FD806C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AD24CF3"/>
    <w:multiLevelType w:val="hybridMultilevel"/>
    <w:tmpl w:val="AF12E7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9B2B3F"/>
    <w:multiLevelType w:val="hybridMultilevel"/>
    <w:tmpl w:val="75B2C016"/>
    <w:lvl w:ilvl="0" w:tplc="66D20B88">
      <w:start w:val="1"/>
      <w:numFmt w:val="bullet"/>
      <w:lvlText w:val="□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5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CytDCxNDe2NLQ0NjRR0lEKTi0uzszPAykwrwUAvHZOlCwAAAA="/>
  </w:docVars>
  <w:rsids>
    <w:rsidRoot w:val="00AF6ED8"/>
    <w:rsid w:val="0000208E"/>
    <w:rsid w:val="00007C35"/>
    <w:rsid w:val="000313A9"/>
    <w:rsid w:val="0009046D"/>
    <w:rsid w:val="000C6F6A"/>
    <w:rsid w:val="000D48B1"/>
    <w:rsid w:val="000E6034"/>
    <w:rsid w:val="0012369E"/>
    <w:rsid w:val="001632F7"/>
    <w:rsid w:val="0016496E"/>
    <w:rsid w:val="00164DC9"/>
    <w:rsid w:val="001F010D"/>
    <w:rsid w:val="0023312C"/>
    <w:rsid w:val="00284D61"/>
    <w:rsid w:val="002934C2"/>
    <w:rsid w:val="002A0FD1"/>
    <w:rsid w:val="002C53E1"/>
    <w:rsid w:val="003252B8"/>
    <w:rsid w:val="003271B7"/>
    <w:rsid w:val="0033052D"/>
    <w:rsid w:val="00343DAB"/>
    <w:rsid w:val="00350A29"/>
    <w:rsid w:val="003A3F8B"/>
    <w:rsid w:val="003B6916"/>
    <w:rsid w:val="003C1F43"/>
    <w:rsid w:val="003C57F5"/>
    <w:rsid w:val="003F3082"/>
    <w:rsid w:val="00416128"/>
    <w:rsid w:val="00430EC3"/>
    <w:rsid w:val="004460AC"/>
    <w:rsid w:val="004559E0"/>
    <w:rsid w:val="00460C00"/>
    <w:rsid w:val="00474A75"/>
    <w:rsid w:val="004E3913"/>
    <w:rsid w:val="00520CE9"/>
    <w:rsid w:val="00542A06"/>
    <w:rsid w:val="005724C9"/>
    <w:rsid w:val="005856F4"/>
    <w:rsid w:val="0059019D"/>
    <w:rsid w:val="005947CA"/>
    <w:rsid w:val="005A1DCC"/>
    <w:rsid w:val="005D51B3"/>
    <w:rsid w:val="006002B7"/>
    <w:rsid w:val="0060404E"/>
    <w:rsid w:val="0061703B"/>
    <w:rsid w:val="00626DA9"/>
    <w:rsid w:val="006A5BAC"/>
    <w:rsid w:val="006D0EE0"/>
    <w:rsid w:val="006E3903"/>
    <w:rsid w:val="006F2D9D"/>
    <w:rsid w:val="00713603"/>
    <w:rsid w:val="00715111"/>
    <w:rsid w:val="00745403"/>
    <w:rsid w:val="00757B27"/>
    <w:rsid w:val="0076488B"/>
    <w:rsid w:val="0077518F"/>
    <w:rsid w:val="007757A5"/>
    <w:rsid w:val="00791CCE"/>
    <w:rsid w:val="00795864"/>
    <w:rsid w:val="007A2780"/>
    <w:rsid w:val="00826B0A"/>
    <w:rsid w:val="00837222"/>
    <w:rsid w:val="00847308"/>
    <w:rsid w:val="00877745"/>
    <w:rsid w:val="008801BA"/>
    <w:rsid w:val="0088785D"/>
    <w:rsid w:val="008A5729"/>
    <w:rsid w:val="008F3162"/>
    <w:rsid w:val="008F7FBB"/>
    <w:rsid w:val="009138F5"/>
    <w:rsid w:val="0092643A"/>
    <w:rsid w:val="0095328B"/>
    <w:rsid w:val="009A31AA"/>
    <w:rsid w:val="009E3773"/>
    <w:rsid w:val="00A11C62"/>
    <w:rsid w:val="00A15C0F"/>
    <w:rsid w:val="00A26E73"/>
    <w:rsid w:val="00A460E9"/>
    <w:rsid w:val="00A864EC"/>
    <w:rsid w:val="00A947BC"/>
    <w:rsid w:val="00AF373E"/>
    <w:rsid w:val="00AF6ED8"/>
    <w:rsid w:val="00B0203B"/>
    <w:rsid w:val="00B31724"/>
    <w:rsid w:val="00B326C0"/>
    <w:rsid w:val="00B46533"/>
    <w:rsid w:val="00B6746C"/>
    <w:rsid w:val="00BA2485"/>
    <w:rsid w:val="00C106E0"/>
    <w:rsid w:val="00C7209F"/>
    <w:rsid w:val="00C77740"/>
    <w:rsid w:val="00C86E99"/>
    <w:rsid w:val="00C94FA2"/>
    <w:rsid w:val="00D14C23"/>
    <w:rsid w:val="00D17333"/>
    <w:rsid w:val="00D3533F"/>
    <w:rsid w:val="00D74FD4"/>
    <w:rsid w:val="00D90E00"/>
    <w:rsid w:val="00DB4C37"/>
    <w:rsid w:val="00DB79F5"/>
    <w:rsid w:val="00DD4678"/>
    <w:rsid w:val="00DF4B4E"/>
    <w:rsid w:val="00E01AAD"/>
    <w:rsid w:val="00E8391B"/>
    <w:rsid w:val="00E917D2"/>
    <w:rsid w:val="00EB3264"/>
    <w:rsid w:val="00EC5BB2"/>
    <w:rsid w:val="00ED2221"/>
    <w:rsid w:val="00ED3AD4"/>
    <w:rsid w:val="00F24A17"/>
    <w:rsid w:val="00F34BCC"/>
    <w:rsid w:val="00FC0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8B4740"/>
  <w15:docId w15:val="{D98BB8E3-6E93-4140-9024-1C8786C33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0" w:line="248" w:lineRule="auto"/>
      <w:ind w:left="10" w:hanging="10"/>
      <w:jc w:val="both"/>
    </w:pPr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outlineLvl w:val="0"/>
    </w:pPr>
    <w:rPr>
      <w:rFonts w:ascii="Calibri" w:eastAsia="Calibri" w:hAnsi="Calibri" w:cs="Calibri"/>
      <w:color w:val="002365"/>
      <w:sz w:val="32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Calibri" w:eastAsia="Calibri" w:hAnsi="Calibri" w:cs="Calibri"/>
      <w:color w:val="002365"/>
      <w:sz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E390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alibri" w:eastAsia="Calibri" w:hAnsi="Calibri" w:cs="Calibri"/>
      <w:color w:val="002365"/>
      <w:sz w:val="26"/>
    </w:rPr>
  </w:style>
  <w:style w:type="character" w:customStyle="1" w:styleId="Heading1Char">
    <w:name w:val="Heading 1 Char"/>
    <w:link w:val="Heading1"/>
    <w:rPr>
      <w:rFonts w:ascii="Calibri" w:eastAsia="Calibri" w:hAnsi="Calibri" w:cs="Calibri"/>
      <w:color w:val="002365"/>
      <w:sz w:val="32"/>
    </w:rPr>
  </w:style>
  <w:style w:type="paragraph" w:customStyle="1" w:styleId="WW-Default">
    <w:name w:val="WW-Default"/>
    <w:rsid w:val="001632F7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3A3F8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A3F8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A3F8B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3F8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A3F8B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3F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3F8B"/>
    <w:rPr>
      <w:rFonts w:ascii="Segoe UI" w:eastAsia="Calibri" w:hAnsi="Segoe UI" w:cs="Segoe UI"/>
      <w:color w:val="000000"/>
      <w:sz w:val="18"/>
      <w:szCs w:val="18"/>
    </w:rPr>
  </w:style>
  <w:style w:type="paragraph" w:styleId="ListParagraph">
    <w:name w:val="List Paragraph"/>
    <w:basedOn w:val="Normal"/>
    <w:uiPriority w:val="34"/>
    <w:qFormat/>
    <w:rsid w:val="003A3F8B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6A5B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5BAC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6A5B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5BAC"/>
    <w:rPr>
      <w:rFonts w:ascii="Calibri" w:eastAsia="Calibri" w:hAnsi="Calibri" w:cs="Calibri"/>
      <w:color w:val="000000"/>
    </w:rPr>
  </w:style>
  <w:style w:type="character" w:customStyle="1" w:styleId="Heading3Char">
    <w:name w:val="Heading 3 Char"/>
    <w:basedOn w:val="DefaultParagraphFont"/>
    <w:link w:val="Heading3"/>
    <w:uiPriority w:val="9"/>
    <w:rsid w:val="006E390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61703B"/>
    <w:pPr>
      <w:spacing w:after="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170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link">
    <w:name w:val="Hyperlink"/>
    <w:rsid w:val="00DB79F5"/>
    <w:rPr>
      <w:color w:val="0000FF"/>
      <w:u w:val="single"/>
    </w:rPr>
  </w:style>
  <w:style w:type="paragraph" w:customStyle="1" w:styleId="CharCharChar">
    <w:name w:val="Char Char Char"/>
    <w:basedOn w:val="Normal"/>
    <w:rsid w:val="00DB79F5"/>
    <w:pPr>
      <w:spacing w:after="160" w:line="240" w:lineRule="exact"/>
      <w:ind w:left="0" w:firstLine="0"/>
      <w:jc w:val="left"/>
    </w:pPr>
    <w:rPr>
      <w:rFonts w:ascii="Verdana" w:eastAsia="Times New Roman" w:hAnsi="Verdana" w:cs="Times New Roman"/>
      <w:color w:val="auto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79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6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5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911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690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635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safeguarding@britishorienteering.org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ter\Documents\Custom%20Office%20Templates\BOF%20Policie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C1F4480B4CDD48AC91DAF4913C3ADA" ma:contentTypeVersion="17" ma:contentTypeDescription="Create a new document." ma:contentTypeScope="" ma:versionID="c07142575ff708f6b7f2b2b063fb42de">
  <xsd:schema xmlns:xsd="http://www.w3.org/2001/XMLSchema" xmlns:xs="http://www.w3.org/2001/XMLSchema" xmlns:p="http://schemas.microsoft.com/office/2006/metadata/properties" xmlns:ns2="e90a8e2d-7e05-4bf8-b621-c08b3e210cb8" xmlns:ns3="f79c8f6e-15c4-4d69-86ed-2fb1470b1698" targetNamespace="http://schemas.microsoft.com/office/2006/metadata/properties" ma:root="true" ma:fieldsID="2eaf4123eff3bbcf13a22ddb3be744cd" ns2:_="" ns3:_="">
    <xsd:import namespace="e90a8e2d-7e05-4bf8-b621-c08b3e210cb8"/>
    <xsd:import namespace="f79c8f6e-15c4-4d69-86ed-2fb1470b16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0a8e2d-7e05-4bf8-b621-c08b3e210c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7" nillable="true" ma:displayName="Sign-off status" ma:internalName="Sign_x002d_off_x0020_status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beef73c-1a2c-4587-8fdd-7760a332a3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9c8f6e-15c4-4d69-86ed-2fb1470b1698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38329ca-c1ba-442c-ae4c-9f2417500952}" ma:internalName="TaxCatchAll" ma:showField="CatchAllData" ma:web="f79c8f6e-15c4-4d69-86ed-2fb1470b16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e90a8e2d-7e05-4bf8-b621-c08b3e210cb8" xsi:nil="true"/>
    <TaxCatchAll xmlns="f79c8f6e-15c4-4d69-86ed-2fb1470b1698" xsi:nil="true"/>
    <lcf76f155ced4ddcb4097134ff3c332f xmlns="e90a8e2d-7e05-4bf8-b621-c08b3e210cb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24AFAA1-8C8F-4B50-B4BB-BCF509D709F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FCE1AEB-3D07-4812-B656-CBE28A4751B3}"/>
</file>

<file path=customXml/itemProps3.xml><?xml version="1.0" encoding="utf-8"?>
<ds:datastoreItem xmlns:ds="http://schemas.openxmlformats.org/officeDocument/2006/customXml" ds:itemID="{9C819D35-00E4-4364-8826-9492665CCD92}">
  <ds:schemaRefs>
    <ds:schemaRef ds:uri="http://schemas.microsoft.com/office/2006/metadata/properties"/>
    <ds:schemaRef ds:uri="http://schemas.microsoft.com/office/infopath/2007/PartnerControls"/>
    <ds:schemaRef ds:uri="e90a8e2d-7e05-4bf8-b621-c08b3e210cb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BOF Policies</Template>
  <TotalTime>5</TotalTime>
  <Pages>3</Pages>
  <Words>441</Words>
  <Characters>2516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hart</dc:creator>
  <cp:keywords/>
  <cp:lastModifiedBy>Peter Brooke</cp:lastModifiedBy>
  <cp:revision>6</cp:revision>
  <cp:lastPrinted>2020-04-30T11:18:00Z</cp:lastPrinted>
  <dcterms:created xsi:type="dcterms:W3CDTF">2020-11-20T12:31:00Z</dcterms:created>
  <dcterms:modified xsi:type="dcterms:W3CDTF">2021-05-20T06:30:00Z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0x01010002C1F4480B4CDD48AC91DAF4913C3ADA</vt:lpwstr>
  </property>
  <property fmtid="{D5CDD505-2E9C-101B-9397-08002B2CF9AE}" pid="3" name="MediaServiceImageTags">
    <vt:lpwstr/>
  </property>
</Properties>
</file>